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F3F6E" w14:textId="77777777" w:rsidR="00160C6F" w:rsidRPr="007600D4" w:rsidRDefault="007E630B" w:rsidP="00160C6F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Profile: </w:t>
      </w:r>
      <w:r w:rsidR="003F166F">
        <w:rPr>
          <w:rFonts w:ascii="Calibri" w:hAnsi="Calibri" w:cs="Calibri"/>
          <w:b/>
          <w:bCs/>
          <w:sz w:val="40"/>
          <w:szCs w:val="40"/>
        </w:rPr>
        <w:t xml:space="preserve">FirstName LastName </w:t>
      </w:r>
    </w:p>
    <w:p w14:paraId="67315412" w14:textId="77777777" w:rsidR="00DC0866" w:rsidRPr="007600D4" w:rsidRDefault="00DC0866" w:rsidP="005F0EF9">
      <w:pPr>
        <w:jc w:val="center"/>
        <w:rPr>
          <w:rFonts w:ascii="Calibri" w:hAnsi="Calibri" w:cs="Calibri"/>
        </w:rPr>
      </w:pPr>
    </w:p>
    <w:p w14:paraId="6A733324" w14:textId="77777777" w:rsidR="00160C6F" w:rsidRPr="007600D4" w:rsidRDefault="00160C6F" w:rsidP="005F0EF9">
      <w:pPr>
        <w:jc w:val="center"/>
        <w:rPr>
          <w:rFonts w:ascii="Calibri" w:hAnsi="Calibri" w:cs="Calibri"/>
        </w:rPr>
      </w:pPr>
    </w:p>
    <w:tbl>
      <w:tblPr>
        <w:tblW w:w="0" w:type="auto"/>
        <w:tblCellSpacing w:w="0" w:type="dxa"/>
        <w:tblBorders>
          <w:top w:val="dotted" w:sz="2" w:space="0" w:color="C0C0C0"/>
          <w:left w:val="dotted" w:sz="2" w:space="0" w:color="C0C0C0"/>
          <w:bottom w:val="dotted" w:sz="2" w:space="0" w:color="C0C0C0"/>
          <w:right w:val="dotted" w:sz="2" w:space="0" w:color="C0C0C0"/>
          <w:insideH w:val="dotted" w:sz="2" w:space="0" w:color="C0C0C0"/>
          <w:insideV w:val="dotted" w:sz="2" w:space="0" w:color="C0C0C0"/>
        </w:tblBorders>
        <w:tblLook w:val="01E0" w:firstRow="1" w:lastRow="1" w:firstColumn="1" w:lastColumn="1" w:noHBand="0" w:noVBand="0"/>
      </w:tblPr>
      <w:tblGrid>
        <w:gridCol w:w="2266"/>
        <w:gridCol w:w="7305"/>
      </w:tblGrid>
      <w:tr w:rsidR="00160C6F" w:rsidRPr="007600D4" w14:paraId="5A42F34D" w14:textId="77777777" w:rsidTr="008E368D">
        <w:trPr>
          <w:trHeight w:val="567"/>
          <w:tblCellSpacing w:w="0" w:type="dxa"/>
        </w:trPr>
        <w:tc>
          <w:tcPr>
            <w:tcW w:w="9571" w:type="dxa"/>
            <w:gridSpan w:val="2"/>
            <w:tcBorders>
              <w:top w:val="dotted" w:sz="2" w:space="0" w:color="C0C0C0"/>
              <w:left w:val="nil"/>
              <w:right w:val="nil"/>
            </w:tcBorders>
            <w:shd w:val="clear" w:color="auto" w:fill="auto"/>
          </w:tcPr>
          <w:p w14:paraId="607DEEE7" w14:textId="77777777" w:rsidR="00160C6F" w:rsidRPr="007600D4" w:rsidRDefault="00160C6F" w:rsidP="008E368D">
            <w:pPr>
              <w:pBdr>
                <w:bottom w:val="thickThinSmallGap" w:sz="24" w:space="1" w:color="auto"/>
              </w:pBdr>
              <w:spacing w:before="80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600D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Personal data                                                                                                                          </w:t>
            </w:r>
          </w:p>
        </w:tc>
      </w:tr>
      <w:tr w:rsidR="00160C6F" w:rsidRPr="007600D4" w14:paraId="66309F64" w14:textId="77777777" w:rsidTr="00E01A06">
        <w:trPr>
          <w:trHeight w:val="397"/>
          <w:tblCellSpacing w:w="0" w:type="dxa"/>
        </w:trPr>
        <w:tc>
          <w:tcPr>
            <w:tcW w:w="2266" w:type="dxa"/>
            <w:shd w:val="clear" w:color="auto" w:fill="auto"/>
          </w:tcPr>
          <w:p w14:paraId="557CB394" w14:textId="77777777" w:rsidR="00160C6F" w:rsidRPr="007600D4" w:rsidRDefault="00160C6F" w:rsidP="00E01A06">
            <w:pPr>
              <w:spacing w:beforeLines="40" w:before="96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  <w:b/>
                <w:bCs/>
              </w:rPr>
              <w:t>First name</w:t>
            </w:r>
          </w:p>
        </w:tc>
        <w:tc>
          <w:tcPr>
            <w:tcW w:w="7305" w:type="dxa"/>
            <w:shd w:val="clear" w:color="auto" w:fill="auto"/>
          </w:tcPr>
          <w:p w14:paraId="2C02101B" w14:textId="77777777" w:rsidR="00160C6F" w:rsidRPr="007600D4" w:rsidRDefault="00B75FD5" w:rsidP="00E01A06">
            <w:pPr>
              <w:spacing w:beforeLines="40" w:before="9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</w:t>
            </w:r>
            <w:r w:rsidR="006F0F35" w:rsidRPr="007600D4">
              <w:rPr>
                <w:rFonts w:ascii="Calibri" w:hAnsi="Calibri" w:cs="Calibri"/>
              </w:rPr>
              <w:t>overtype here with first name</w:t>
            </w:r>
            <w:r w:rsidR="004149D2">
              <w:rPr>
                <w:rFonts w:ascii="Calibri" w:hAnsi="Calibri" w:cs="Calibri"/>
              </w:rPr>
              <w:t>]</w:t>
            </w:r>
          </w:p>
        </w:tc>
      </w:tr>
      <w:tr w:rsidR="00160C6F" w:rsidRPr="007600D4" w14:paraId="0F536BA0" w14:textId="77777777" w:rsidTr="00E01A06">
        <w:trPr>
          <w:trHeight w:val="397"/>
          <w:tblCellSpacing w:w="0" w:type="dxa"/>
        </w:trPr>
        <w:tc>
          <w:tcPr>
            <w:tcW w:w="2266" w:type="dxa"/>
            <w:shd w:val="clear" w:color="auto" w:fill="auto"/>
          </w:tcPr>
          <w:p w14:paraId="725FB962" w14:textId="77777777" w:rsidR="00160C6F" w:rsidRPr="007600D4" w:rsidRDefault="00160C6F" w:rsidP="00E01A06">
            <w:pPr>
              <w:spacing w:beforeLines="40" w:before="96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  <w:b/>
                <w:bCs/>
              </w:rPr>
              <w:t>Family name</w:t>
            </w:r>
          </w:p>
        </w:tc>
        <w:tc>
          <w:tcPr>
            <w:tcW w:w="7305" w:type="dxa"/>
            <w:shd w:val="clear" w:color="auto" w:fill="auto"/>
          </w:tcPr>
          <w:p w14:paraId="5D57E0AE" w14:textId="77777777" w:rsidR="00160C6F" w:rsidRPr="007600D4" w:rsidRDefault="00B75FD5" w:rsidP="00E01A06">
            <w:pPr>
              <w:spacing w:beforeLines="40" w:before="9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</w:t>
            </w:r>
            <w:r w:rsidR="006F0F35" w:rsidRPr="007600D4">
              <w:rPr>
                <w:rFonts w:ascii="Calibri" w:hAnsi="Calibri" w:cs="Calibri"/>
              </w:rPr>
              <w:t>overtype here with last name</w:t>
            </w:r>
            <w:r w:rsidR="004149D2">
              <w:rPr>
                <w:rFonts w:ascii="Calibri" w:hAnsi="Calibri" w:cs="Calibri"/>
              </w:rPr>
              <w:t>]</w:t>
            </w:r>
          </w:p>
        </w:tc>
      </w:tr>
      <w:tr w:rsidR="006F0F35" w:rsidRPr="007600D4" w14:paraId="66635D88" w14:textId="77777777" w:rsidTr="00E01A06">
        <w:trPr>
          <w:trHeight w:val="397"/>
          <w:tblCellSpacing w:w="0" w:type="dxa"/>
        </w:trPr>
        <w:tc>
          <w:tcPr>
            <w:tcW w:w="2266" w:type="dxa"/>
            <w:shd w:val="clear" w:color="auto" w:fill="auto"/>
          </w:tcPr>
          <w:p w14:paraId="17CDAFDD" w14:textId="77777777" w:rsidR="006F0F35" w:rsidRPr="007600D4" w:rsidRDefault="006F0F35" w:rsidP="00E01A06">
            <w:pPr>
              <w:spacing w:beforeLines="40" w:before="96"/>
              <w:rPr>
                <w:rFonts w:ascii="Calibri" w:hAnsi="Calibri" w:cs="Calibri"/>
                <w:b/>
                <w:bCs/>
              </w:rPr>
            </w:pPr>
            <w:r w:rsidRPr="007600D4">
              <w:rPr>
                <w:rFonts w:ascii="Calibri" w:hAnsi="Calibri" w:cs="Calibri"/>
                <w:b/>
                <w:bCs/>
              </w:rPr>
              <w:t xml:space="preserve">Telephone </w:t>
            </w:r>
          </w:p>
        </w:tc>
        <w:tc>
          <w:tcPr>
            <w:tcW w:w="7305" w:type="dxa"/>
            <w:shd w:val="clear" w:color="auto" w:fill="auto"/>
          </w:tcPr>
          <w:p w14:paraId="48E077DE" w14:textId="77777777" w:rsidR="006F0F35" w:rsidRPr="007600D4" w:rsidRDefault="00B75FD5" w:rsidP="00E01A06">
            <w:pPr>
              <w:spacing w:beforeLines="40" w:before="9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</w:t>
            </w:r>
            <w:r w:rsidR="006F0F35" w:rsidRPr="007600D4">
              <w:rPr>
                <w:rFonts w:ascii="Calibri" w:hAnsi="Calibri" w:cs="Calibri"/>
              </w:rPr>
              <w:t>overtype here with primary telephone number</w:t>
            </w:r>
            <w:r w:rsidR="004149D2">
              <w:rPr>
                <w:rFonts w:ascii="Calibri" w:hAnsi="Calibri" w:cs="Calibri"/>
              </w:rPr>
              <w:t>]</w:t>
            </w:r>
          </w:p>
        </w:tc>
      </w:tr>
      <w:tr w:rsidR="006F0F35" w:rsidRPr="007600D4" w14:paraId="44278DFE" w14:textId="77777777" w:rsidTr="00E01A06">
        <w:trPr>
          <w:trHeight w:val="397"/>
          <w:tblCellSpacing w:w="0" w:type="dxa"/>
        </w:trPr>
        <w:tc>
          <w:tcPr>
            <w:tcW w:w="2266" w:type="dxa"/>
            <w:shd w:val="clear" w:color="auto" w:fill="auto"/>
          </w:tcPr>
          <w:p w14:paraId="0D081B1A" w14:textId="77777777" w:rsidR="006F0F35" w:rsidRPr="007600D4" w:rsidRDefault="006F0F35" w:rsidP="00E01A06">
            <w:pPr>
              <w:spacing w:beforeLines="40" w:before="96"/>
              <w:rPr>
                <w:rFonts w:ascii="Calibri" w:hAnsi="Calibri" w:cs="Calibri"/>
                <w:b/>
                <w:bCs/>
              </w:rPr>
            </w:pPr>
            <w:r w:rsidRPr="007600D4">
              <w:rPr>
                <w:rFonts w:ascii="Calibri" w:hAnsi="Calibri" w:cs="Calibri"/>
                <w:b/>
                <w:bCs/>
              </w:rPr>
              <w:t>E-mail</w:t>
            </w:r>
          </w:p>
        </w:tc>
        <w:tc>
          <w:tcPr>
            <w:tcW w:w="7305" w:type="dxa"/>
            <w:shd w:val="clear" w:color="auto" w:fill="auto"/>
          </w:tcPr>
          <w:p w14:paraId="0B046F1E" w14:textId="77777777" w:rsidR="006F0F35" w:rsidRPr="007600D4" w:rsidRDefault="00B75FD5" w:rsidP="00E01A06">
            <w:pPr>
              <w:spacing w:beforeLines="40" w:before="9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</w:t>
            </w:r>
            <w:r w:rsidR="006F0F35" w:rsidRPr="007600D4">
              <w:rPr>
                <w:rFonts w:ascii="Calibri" w:hAnsi="Calibri" w:cs="Calibri"/>
              </w:rPr>
              <w:t>overtype here with primary e-mail address</w:t>
            </w:r>
            <w:r w:rsidR="004149D2">
              <w:rPr>
                <w:rFonts w:ascii="Calibri" w:hAnsi="Calibri" w:cs="Calibri"/>
              </w:rPr>
              <w:t>]</w:t>
            </w:r>
          </w:p>
        </w:tc>
      </w:tr>
      <w:tr w:rsidR="00160C6F" w:rsidRPr="007600D4" w14:paraId="19BC3786" w14:textId="77777777" w:rsidTr="00E01A06">
        <w:trPr>
          <w:trHeight w:val="397"/>
          <w:tblCellSpacing w:w="0" w:type="dxa"/>
        </w:trPr>
        <w:tc>
          <w:tcPr>
            <w:tcW w:w="2266" w:type="dxa"/>
            <w:shd w:val="clear" w:color="auto" w:fill="auto"/>
          </w:tcPr>
          <w:p w14:paraId="5CF43208" w14:textId="77777777" w:rsidR="00160C6F" w:rsidRPr="007600D4" w:rsidRDefault="00160C6F" w:rsidP="00E01A06">
            <w:pPr>
              <w:spacing w:beforeLines="40" w:before="96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  <w:b/>
                <w:bCs/>
              </w:rPr>
              <w:t>Actual position</w:t>
            </w:r>
          </w:p>
        </w:tc>
        <w:tc>
          <w:tcPr>
            <w:tcW w:w="7305" w:type="dxa"/>
            <w:shd w:val="clear" w:color="auto" w:fill="auto"/>
          </w:tcPr>
          <w:p w14:paraId="1F304462" w14:textId="77777777" w:rsidR="00160C6F" w:rsidRPr="007600D4" w:rsidRDefault="00B75FD5" w:rsidP="00E01A06">
            <w:pPr>
              <w:spacing w:beforeLines="40" w:before="9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</w:t>
            </w:r>
            <w:r w:rsidR="006F0F35" w:rsidRPr="007600D4">
              <w:rPr>
                <w:rFonts w:ascii="Calibri" w:hAnsi="Calibri" w:cs="Calibri"/>
              </w:rPr>
              <w:t>overtype here with currently held position</w:t>
            </w:r>
            <w:r w:rsidR="004149D2">
              <w:rPr>
                <w:rFonts w:ascii="Calibri" w:hAnsi="Calibri" w:cs="Calibri"/>
              </w:rPr>
              <w:t>]</w:t>
            </w:r>
          </w:p>
        </w:tc>
      </w:tr>
      <w:tr w:rsidR="00E01A06" w:rsidRPr="007600D4" w14:paraId="77E2D676" w14:textId="77777777" w:rsidTr="008E368D">
        <w:trPr>
          <w:trHeight w:val="397"/>
          <w:tblCellSpacing w:w="0" w:type="dxa"/>
        </w:trPr>
        <w:tc>
          <w:tcPr>
            <w:tcW w:w="9571" w:type="dxa"/>
            <w:gridSpan w:val="2"/>
            <w:shd w:val="clear" w:color="auto" w:fill="auto"/>
          </w:tcPr>
          <w:p w14:paraId="3500B9C0" w14:textId="77777777" w:rsidR="00E01A06" w:rsidRPr="007600D4" w:rsidRDefault="00E01A06" w:rsidP="008E368D">
            <w:pPr>
              <w:pBdr>
                <w:bottom w:val="thickThinSmallGap" w:sz="24" w:space="1" w:color="auto"/>
              </w:pBdr>
              <w:spacing w:before="480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600D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Education                                                                                                                          </w:t>
            </w:r>
          </w:p>
        </w:tc>
      </w:tr>
      <w:tr w:rsidR="00E01A06" w:rsidRPr="007600D4" w14:paraId="4A06D513" w14:textId="77777777" w:rsidTr="008E368D">
        <w:trPr>
          <w:trHeight w:val="397"/>
          <w:tblCellSpacing w:w="0" w:type="dxa"/>
        </w:trPr>
        <w:tc>
          <w:tcPr>
            <w:tcW w:w="2266" w:type="dxa"/>
            <w:shd w:val="clear" w:color="auto" w:fill="auto"/>
          </w:tcPr>
          <w:p w14:paraId="544A534B" w14:textId="77777777" w:rsidR="00E01A06" w:rsidRPr="007600D4" w:rsidRDefault="006644AF" w:rsidP="008E368D">
            <w:pPr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Formal q</w:t>
            </w:r>
            <w:r w:rsidR="00E01A06" w:rsidRPr="007600D4">
              <w:rPr>
                <w:rFonts w:ascii="Calibri" w:hAnsi="Calibri" w:cs="Calibri"/>
                <w:b/>
                <w:bCs/>
              </w:rPr>
              <w:t>ualifications</w:t>
            </w:r>
          </w:p>
        </w:tc>
        <w:tc>
          <w:tcPr>
            <w:tcW w:w="7305" w:type="dxa"/>
            <w:shd w:val="clear" w:color="auto" w:fill="auto"/>
          </w:tcPr>
          <w:p w14:paraId="426A49C6" w14:textId="77777777" w:rsidR="00E01A06" w:rsidRPr="007600D4" w:rsidRDefault="00B75FD5" w:rsidP="008E368D">
            <w:pPr>
              <w:pStyle w:val="ListParagraph"/>
              <w:numPr>
                <w:ilvl w:val="0"/>
                <w:numId w:val="10"/>
              </w:numPr>
              <w:ind w:left="254" w:hanging="254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[</w:t>
            </w:r>
            <w:r w:rsidR="00E01A06" w:rsidRPr="007600D4">
              <w:rPr>
                <w:rFonts w:ascii="Calibri" w:hAnsi="Calibri" w:cs="Calibri"/>
                <w:iCs/>
              </w:rPr>
              <w:t xml:space="preserve">Insert here any formal / education qualifications obtained, year obtained, and emitting institution. </w:t>
            </w:r>
            <w:r w:rsidR="009346E7" w:rsidRPr="009346E7">
              <w:rPr>
                <w:rFonts w:ascii="Calibri" w:hAnsi="Calibri" w:cs="Calibri"/>
                <w:color w:val="C00000"/>
              </w:rPr>
              <w:t xml:space="preserve">DELETE THIS LINE AFTER COMPLETION. DELETE </w:t>
            </w:r>
            <w:r w:rsidR="009346E7">
              <w:rPr>
                <w:rFonts w:ascii="Calibri" w:hAnsi="Calibri" w:cs="Calibri"/>
                <w:color w:val="C00000"/>
              </w:rPr>
              <w:t>/</w:t>
            </w:r>
            <w:r w:rsidR="009346E7" w:rsidRPr="009346E7">
              <w:rPr>
                <w:rFonts w:ascii="Calibri" w:hAnsi="Calibri" w:cs="Calibri"/>
                <w:color w:val="C00000"/>
              </w:rPr>
              <w:t xml:space="preserve"> INSERT NEW LINES AS APPROPRIATE.</w:t>
            </w:r>
            <w:r w:rsidR="004149D2">
              <w:rPr>
                <w:rFonts w:ascii="Calibri" w:hAnsi="Calibri" w:cs="Calibri"/>
                <w:iCs/>
              </w:rPr>
              <w:t>]</w:t>
            </w:r>
          </w:p>
          <w:p w14:paraId="029D0F7E" w14:textId="77777777" w:rsidR="00E01A06" w:rsidRPr="007600D4" w:rsidRDefault="00E01A06" w:rsidP="008E368D">
            <w:pPr>
              <w:pStyle w:val="ListParagraph"/>
              <w:numPr>
                <w:ilvl w:val="0"/>
                <w:numId w:val="10"/>
              </w:numPr>
              <w:ind w:left="254" w:hanging="254"/>
              <w:rPr>
                <w:rFonts w:ascii="Calibri" w:hAnsi="Calibri" w:cs="Calibri"/>
                <w:iCs/>
              </w:rPr>
            </w:pPr>
            <w:r w:rsidRPr="007600D4">
              <w:rPr>
                <w:rFonts w:ascii="Calibri" w:hAnsi="Calibri" w:cs="Calibri"/>
                <w:iCs/>
              </w:rPr>
              <w:t>[year] – [qualification] – [institution]</w:t>
            </w:r>
          </w:p>
          <w:p w14:paraId="5E681117" w14:textId="77777777" w:rsidR="00E01A06" w:rsidRPr="007600D4" w:rsidRDefault="00E01A06" w:rsidP="008E368D">
            <w:pPr>
              <w:pStyle w:val="ListParagraph"/>
              <w:numPr>
                <w:ilvl w:val="0"/>
                <w:numId w:val="10"/>
              </w:numPr>
              <w:ind w:left="254" w:hanging="254"/>
              <w:rPr>
                <w:rFonts w:ascii="Calibri" w:hAnsi="Calibri" w:cs="Calibri"/>
                <w:iCs/>
              </w:rPr>
            </w:pPr>
          </w:p>
          <w:p w14:paraId="596481AA" w14:textId="77777777" w:rsidR="00E01A06" w:rsidRPr="007600D4" w:rsidRDefault="00E01A06" w:rsidP="008E368D">
            <w:pPr>
              <w:spacing w:beforeLines="40" w:before="96"/>
              <w:rPr>
                <w:rFonts w:ascii="Calibri" w:hAnsi="Calibri" w:cs="Calibri"/>
              </w:rPr>
            </w:pPr>
          </w:p>
          <w:p w14:paraId="7FCF2D39" w14:textId="77777777" w:rsidR="00E01A06" w:rsidRPr="007600D4" w:rsidRDefault="00E01A06" w:rsidP="00762935">
            <w:pPr>
              <w:rPr>
                <w:rFonts w:ascii="Calibri" w:hAnsi="Calibri" w:cs="Calibri"/>
              </w:rPr>
            </w:pPr>
          </w:p>
        </w:tc>
      </w:tr>
      <w:tr w:rsidR="00E01A06" w:rsidRPr="007600D4" w14:paraId="68843AC2" w14:textId="77777777" w:rsidTr="008E368D">
        <w:trPr>
          <w:trHeight w:val="397"/>
          <w:tblCellSpacing w:w="0" w:type="dxa"/>
        </w:trPr>
        <w:tc>
          <w:tcPr>
            <w:tcW w:w="2266" w:type="dxa"/>
            <w:shd w:val="clear" w:color="auto" w:fill="auto"/>
          </w:tcPr>
          <w:p w14:paraId="03290D00" w14:textId="77777777" w:rsidR="00E01A06" w:rsidRPr="007600D4" w:rsidRDefault="006644AF" w:rsidP="00692E2D">
            <w:p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Professional q</w:t>
            </w:r>
            <w:r w:rsidR="00692E2D">
              <w:rPr>
                <w:rFonts w:ascii="Calibri" w:hAnsi="Calibri" w:cs="Calibri"/>
                <w:b/>
                <w:bCs/>
              </w:rPr>
              <w:t>ualifications and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="00E01A06" w:rsidRPr="007600D4">
              <w:rPr>
                <w:rFonts w:ascii="Calibri" w:hAnsi="Calibri" w:cs="Calibri"/>
                <w:b/>
                <w:bCs/>
              </w:rPr>
              <w:t>certifications</w:t>
            </w:r>
          </w:p>
        </w:tc>
        <w:tc>
          <w:tcPr>
            <w:tcW w:w="7305" w:type="dxa"/>
            <w:shd w:val="clear" w:color="auto" w:fill="auto"/>
          </w:tcPr>
          <w:p w14:paraId="58E47D55" w14:textId="77777777" w:rsidR="00E01A06" w:rsidRPr="007600D4" w:rsidRDefault="00B75FD5" w:rsidP="008E368D">
            <w:pPr>
              <w:pStyle w:val="ListParagraph"/>
              <w:numPr>
                <w:ilvl w:val="0"/>
                <w:numId w:val="10"/>
              </w:numPr>
              <w:ind w:left="254" w:hanging="254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[</w:t>
            </w:r>
            <w:r w:rsidR="00E01A06" w:rsidRPr="007600D4">
              <w:rPr>
                <w:rFonts w:ascii="Calibri" w:hAnsi="Calibri" w:cs="Calibri"/>
                <w:iCs/>
              </w:rPr>
              <w:t xml:space="preserve">Insert here any professional qualifications or certifications obtained, year obtained, and emitting institution. </w:t>
            </w:r>
            <w:r w:rsidR="009346E7" w:rsidRPr="009346E7">
              <w:rPr>
                <w:rFonts w:ascii="Calibri" w:hAnsi="Calibri" w:cs="Calibri"/>
                <w:color w:val="C00000"/>
              </w:rPr>
              <w:t xml:space="preserve">DELETE THIS LINE AFTER COMPLETION. DELETE </w:t>
            </w:r>
            <w:r w:rsidR="009346E7">
              <w:rPr>
                <w:rFonts w:ascii="Calibri" w:hAnsi="Calibri" w:cs="Calibri"/>
                <w:color w:val="C00000"/>
              </w:rPr>
              <w:t>/</w:t>
            </w:r>
            <w:r w:rsidR="009346E7" w:rsidRPr="009346E7">
              <w:rPr>
                <w:rFonts w:ascii="Calibri" w:hAnsi="Calibri" w:cs="Calibri"/>
                <w:color w:val="C00000"/>
              </w:rPr>
              <w:t xml:space="preserve"> INSERT NEW LINES AS APPROPRIATE.</w:t>
            </w:r>
            <w:r w:rsidR="004149D2">
              <w:rPr>
                <w:rFonts w:ascii="Calibri" w:hAnsi="Calibri" w:cs="Calibri"/>
                <w:iCs/>
              </w:rPr>
              <w:t>]</w:t>
            </w:r>
          </w:p>
          <w:p w14:paraId="50A918E5" w14:textId="77777777" w:rsidR="00E01A06" w:rsidRPr="007600D4" w:rsidRDefault="00E01A06" w:rsidP="008E368D">
            <w:pPr>
              <w:pStyle w:val="ListParagraph"/>
              <w:numPr>
                <w:ilvl w:val="0"/>
                <w:numId w:val="10"/>
              </w:numPr>
              <w:ind w:left="254" w:hanging="254"/>
              <w:rPr>
                <w:rFonts w:ascii="Calibri" w:hAnsi="Calibri" w:cs="Calibri"/>
                <w:iCs/>
              </w:rPr>
            </w:pPr>
            <w:r w:rsidRPr="007600D4">
              <w:rPr>
                <w:rFonts w:ascii="Calibri" w:hAnsi="Calibri" w:cs="Calibri"/>
                <w:iCs/>
              </w:rPr>
              <w:t>[year] – [qualification] – [institution]</w:t>
            </w:r>
          </w:p>
          <w:p w14:paraId="022CF312" w14:textId="77777777" w:rsidR="00E01A06" w:rsidRPr="007600D4" w:rsidRDefault="00E01A06" w:rsidP="008E368D">
            <w:pPr>
              <w:pStyle w:val="ListParagraph"/>
              <w:numPr>
                <w:ilvl w:val="0"/>
                <w:numId w:val="10"/>
              </w:numPr>
              <w:ind w:left="254" w:hanging="254"/>
              <w:rPr>
                <w:rFonts w:ascii="Calibri" w:hAnsi="Calibri" w:cs="Calibri"/>
                <w:iCs/>
              </w:rPr>
            </w:pPr>
          </w:p>
          <w:p w14:paraId="11759FE8" w14:textId="77777777" w:rsidR="00E01A06" w:rsidRPr="007600D4" w:rsidRDefault="00E01A06" w:rsidP="008E368D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E01A06" w:rsidRPr="007600D4" w14:paraId="41EC6136" w14:textId="77777777" w:rsidTr="008E368D">
        <w:trPr>
          <w:trHeight w:val="397"/>
          <w:tblCellSpacing w:w="0" w:type="dxa"/>
        </w:trPr>
        <w:tc>
          <w:tcPr>
            <w:tcW w:w="2266" w:type="dxa"/>
            <w:shd w:val="clear" w:color="auto" w:fill="auto"/>
          </w:tcPr>
          <w:p w14:paraId="33CF0D27" w14:textId="77777777" w:rsidR="00E01A06" w:rsidRPr="007600D4" w:rsidRDefault="00E01A06" w:rsidP="008E368D">
            <w:pPr>
              <w:spacing w:before="40"/>
              <w:jc w:val="both"/>
              <w:rPr>
                <w:rFonts w:ascii="Calibri" w:hAnsi="Calibri" w:cs="Calibri"/>
                <w:b/>
                <w:bCs/>
              </w:rPr>
            </w:pPr>
            <w:r w:rsidRPr="007600D4">
              <w:rPr>
                <w:rFonts w:ascii="Calibri" w:hAnsi="Calibri" w:cs="Calibri"/>
                <w:b/>
                <w:bCs/>
              </w:rPr>
              <w:t>Language skills</w:t>
            </w:r>
            <w:r w:rsidR="004149D2">
              <w:rPr>
                <w:rFonts w:ascii="Calibri" w:hAnsi="Calibri" w:cs="Calibri"/>
                <w:b/>
                <w:bCs/>
              </w:rPr>
              <w:t xml:space="preserve"> and certifications</w:t>
            </w:r>
          </w:p>
        </w:tc>
        <w:tc>
          <w:tcPr>
            <w:tcW w:w="7305" w:type="dxa"/>
            <w:shd w:val="clear" w:color="auto" w:fill="auto"/>
          </w:tcPr>
          <w:p w14:paraId="2938617E" w14:textId="77777777" w:rsidR="00E01A06" w:rsidRPr="007600D4" w:rsidRDefault="00B75FD5" w:rsidP="008E368D">
            <w:pPr>
              <w:pStyle w:val="ListParagraph"/>
              <w:numPr>
                <w:ilvl w:val="0"/>
                <w:numId w:val="10"/>
              </w:numPr>
              <w:ind w:left="254" w:hanging="254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[</w:t>
            </w:r>
            <w:r w:rsidR="00E01A06" w:rsidRPr="007600D4">
              <w:rPr>
                <w:rFonts w:ascii="Calibri" w:hAnsi="Calibri" w:cs="Calibri"/>
                <w:iCs/>
              </w:rPr>
              <w:t xml:space="preserve">Insert here language certifications, year obtained, and emitting institution. </w:t>
            </w:r>
            <w:r w:rsidR="009346E7" w:rsidRPr="009346E7">
              <w:rPr>
                <w:rFonts w:ascii="Calibri" w:hAnsi="Calibri" w:cs="Calibri"/>
                <w:color w:val="C00000"/>
              </w:rPr>
              <w:t xml:space="preserve">DELETE THIS LINE AFTER COMPLETION. DELETE </w:t>
            </w:r>
            <w:r w:rsidR="009346E7">
              <w:rPr>
                <w:rFonts w:ascii="Calibri" w:hAnsi="Calibri" w:cs="Calibri"/>
                <w:color w:val="C00000"/>
              </w:rPr>
              <w:t>/</w:t>
            </w:r>
            <w:r w:rsidR="009346E7" w:rsidRPr="009346E7">
              <w:rPr>
                <w:rFonts w:ascii="Calibri" w:hAnsi="Calibri" w:cs="Calibri"/>
                <w:color w:val="C00000"/>
              </w:rPr>
              <w:t xml:space="preserve"> INSERT NEW LINES AS APPROPRIATE.</w:t>
            </w:r>
            <w:r w:rsidR="004149D2">
              <w:rPr>
                <w:rFonts w:ascii="Calibri" w:hAnsi="Calibri" w:cs="Calibri"/>
                <w:iCs/>
              </w:rPr>
              <w:t>]</w:t>
            </w:r>
          </w:p>
          <w:p w14:paraId="7300EDD2" w14:textId="77777777" w:rsidR="00E01A06" w:rsidRPr="007600D4" w:rsidRDefault="00E01A06" w:rsidP="008E368D">
            <w:pPr>
              <w:pStyle w:val="ListParagraph"/>
              <w:numPr>
                <w:ilvl w:val="0"/>
                <w:numId w:val="10"/>
              </w:numPr>
              <w:ind w:left="254" w:hanging="254"/>
              <w:rPr>
                <w:rFonts w:ascii="Calibri" w:hAnsi="Calibri" w:cs="Calibri"/>
                <w:iCs/>
              </w:rPr>
            </w:pPr>
            <w:r w:rsidRPr="007600D4">
              <w:rPr>
                <w:rFonts w:ascii="Calibri" w:hAnsi="Calibri" w:cs="Calibri"/>
                <w:iCs/>
              </w:rPr>
              <w:t>[year] – [qualification] – [institution]</w:t>
            </w:r>
          </w:p>
          <w:p w14:paraId="05B08355" w14:textId="77777777" w:rsidR="00E01A06" w:rsidRPr="007600D4" w:rsidRDefault="00E01A06" w:rsidP="008E368D">
            <w:pPr>
              <w:pStyle w:val="ListParagraph"/>
              <w:numPr>
                <w:ilvl w:val="0"/>
                <w:numId w:val="10"/>
              </w:numPr>
              <w:ind w:left="254" w:hanging="254"/>
              <w:rPr>
                <w:rFonts w:ascii="Calibri" w:hAnsi="Calibri" w:cs="Calibri"/>
                <w:iCs/>
              </w:rPr>
            </w:pPr>
          </w:p>
          <w:p w14:paraId="5FAB1909" w14:textId="77777777" w:rsidR="00E01A06" w:rsidRPr="007600D4" w:rsidRDefault="00E01A06" w:rsidP="00762935">
            <w:pPr>
              <w:rPr>
                <w:rFonts w:ascii="Calibri" w:hAnsi="Calibri" w:cs="Calibri"/>
                <w:iCs/>
              </w:rPr>
            </w:pPr>
          </w:p>
        </w:tc>
      </w:tr>
    </w:tbl>
    <w:p w14:paraId="245A2086" w14:textId="77777777" w:rsidR="006F0F35" w:rsidRPr="007600D4" w:rsidRDefault="006F0F35">
      <w:pPr>
        <w:rPr>
          <w:rFonts w:ascii="Calibri" w:hAnsi="Calibri" w:cs="Calibri"/>
        </w:rPr>
      </w:pPr>
      <w:r w:rsidRPr="007600D4">
        <w:rPr>
          <w:rFonts w:ascii="Calibri" w:hAnsi="Calibri" w:cs="Calibri"/>
        </w:rPr>
        <w:br w:type="page"/>
      </w:r>
    </w:p>
    <w:tbl>
      <w:tblPr>
        <w:tblW w:w="0" w:type="auto"/>
        <w:tblCellSpacing w:w="0" w:type="dxa"/>
        <w:tblInd w:w="5" w:type="dxa"/>
        <w:tblBorders>
          <w:top w:val="dotted" w:sz="2" w:space="0" w:color="C0C0C0"/>
          <w:left w:val="dotted" w:sz="2" w:space="0" w:color="C0C0C0"/>
          <w:bottom w:val="dotted" w:sz="2" w:space="0" w:color="C0C0C0"/>
          <w:right w:val="dotted" w:sz="2" w:space="0" w:color="C0C0C0"/>
          <w:insideH w:val="dotted" w:sz="2" w:space="0" w:color="C0C0C0"/>
          <w:insideV w:val="dotted" w:sz="2" w:space="0" w:color="C0C0C0"/>
        </w:tblBorders>
        <w:tblLook w:val="01E0" w:firstRow="1" w:lastRow="1" w:firstColumn="1" w:lastColumn="1" w:noHBand="0" w:noVBand="0"/>
      </w:tblPr>
      <w:tblGrid>
        <w:gridCol w:w="2266"/>
        <w:gridCol w:w="7305"/>
      </w:tblGrid>
      <w:tr w:rsidR="00234D8D" w:rsidRPr="007600D4" w14:paraId="48117813" w14:textId="77777777" w:rsidTr="008E368D">
        <w:trPr>
          <w:trHeight w:val="397"/>
          <w:tblCellSpacing w:w="0" w:type="dxa"/>
        </w:trPr>
        <w:tc>
          <w:tcPr>
            <w:tcW w:w="9571" w:type="dxa"/>
            <w:gridSpan w:val="2"/>
            <w:shd w:val="clear" w:color="auto" w:fill="auto"/>
          </w:tcPr>
          <w:p w14:paraId="309E683B" w14:textId="77777777" w:rsidR="00234D8D" w:rsidRPr="007600D4" w:rsidRDefault="00234D8D" w:rsidP="008E368D">
            <w:pPr>
              <w:pBdr>
                <w:bottom w:val="thickThinSmallGap" w:sz="24" w:space="1" w:color="auto"/>
              </w:pBdr>
              <w:spacing w:before="480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600D4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Professional experience                                                                                                                          </w:t>
            </w:r>
          </w:p>
        </w:tc>
      </w:tr>
      <w:tr w:rsidR="00160C6F" w:rsidRPr="007600D4" w14:paraId="17C87462" w14:textId="77777777" w:rsidTr="008E368D">
        <w:trPr>
          <w:trHeight w:val="397"/>
          <w:tblCellSpacing w:w="0" w:type="dxa"/>
        </w:trPr>
        <w:tc>
          <w:tcPr>
            <w:tcW w:w="2266" w:type="dxa"/>
            <w:shd w:val="clear" w:color="auto" w:fill="auto"/>
          </w:tcPr>
          <w:p w14:paraId="6138462B" w14:textId="77777777" w:rsidR="00160C6F" w:rsidRPr="007600D4" w:rsidRDefault="00234D8D" w:rsidP="008E368D">
            <w:pPr>
              <w:spacing w:before="40"/>
              <w:jc w:val="both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  <w:b/>
                <w:bCs/>
              </w:rPr>
              <w:t>Profile</w:t>
            </w:r>
          </w:p>
          <w:p w14:paraId="46E8D496" w14:textId="77777777" w:rsidR="00160C6F" w:rsidRPr="007600D4" w:rsidRDefault="00160C6F" w:rsidP="008E368D">
            <w:pPr>
              <w:spacing w:before="40"/>
              <w:jc w:val="both"/>
              <w:rPr>
                <w:rFonts w:ascii="Calibri" w:hAnsi="Calibri" w:cs="Calibri"/>
              </w:rPr>
            </w:pPr>
          </w:p>
          <w:p w14:paraId="6D3046B8" w14:textId="77777777" w:rsidR="00160C6F" w:rsidRPr="007600D4" w:rsidRDefault="00160C6F" w:rsidP="008E368D">
            <w:pPr>
              <w:spacing w:before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05" w:type="dxa"/>
            <w:shd w:val="clear" w:color="auto" w:fill="auto"/>
          </w:tcPr>
          <w:p w14:paraId="701604F1" w14:textId="77777777" w:rsidR="00160C6F" w:rsidRPr="007600D4" w:rsidRDefault="00B75FD5" w:rsidP="008E368D">
            <w:pPr>
              <w:spacing w:beforeLines="40" w:before="9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</w:t>
            </w:r>
            <w:r w:rsidR="00D04803" w:rsidRPr="007600D4">
              <w:rPr>
                <w:rFonts w:ascii="Calibri" w:hAnsi="Calibri" w:cs="Calibri"/>
              </w:rPr>
              <w:t>overtype here with short profile / summary information</w:t>
            </w:r>
            <w:r w:rsidR="004149D2">
              <w:rPr>
                <w:rFonts w:ascii="Calibri" w:hAnsi="Calibri" w:cs="Calibri"/>
              </w:rPr>
              <w:t>]</w:t>
            </w:r>
          </w:p>
        </w:tc>
      </w:tr>
      <w:tr w:rsidR="00B71E0B" w:rsidRPr="007600D4" w14:paraId="002ECE9F" w14:textId="77777777" w:rsidTr="008E368D">
        <w:trPr>
          <w:trHeight w:val="397"/>
          <w:tblCellSpacing w:w="0" w:type="dxa"/>
        </w:trPr>
        <w:tc>
          <w:tcPr>
            <w:tcW w:w="2266" w:type="dxa"/>
            <w:shd w:val="clear" w:color="auto" w:fill="auto"/>
          </w:tcPr>
          <w:p w14:paraId="00259D8F" w14:textId="77777777" w:rsidR="004149D2" w:rsidRPr="007600D4" w:rsidRDefault="004149D2" w:rsidP="004149D2">
            <w:pPr>
              <w:spacing w:before="40"/>
              <w:jc w:val="both"/>
              <w:rPr>
                <w:rFonts w:ascii="Calibri" w:hAnsi="Calibri" w:cs="Calibri"/>
                <w:b/>
                <w:bCs/>
              </w:rPr>
            </w:pPr>
            <w:r w:rsidRPr="007600D4">
              <w:rPr>
                <w:rFonts w:ascii="Calibri" w:hAnsi="Calibri" w:cs="Calibri"/>
                <w:b/>
                <w:bCs/>
              </w:rPr>
              <w:t>Career history</w:t>
            </w:r>
          </w:p>
          <w:p w14:paraId="3E1A3524" w14:textId="77777777" w:rsidR="00B71E0B" w:rsidRPr="007600D4" w:rsidRDefault="00B71E0B" w:rsidP="00A0620E">
            <w:pPr>
              <w:spacing w:before="40"/>
              <w:rPr>
                <w:rFonts w:ascii="Calibri" w:hAnsi="Calibri" w:cs="Calibri"/>
              </w:rPr>
            </w:pPr>
          </w:p>
        </w:tc>
        <w:tc>
          <w:tcPr>
            <w:tcW w:w="7305" w:type="dxa"/>
            <w:shd w:val="clear" w:color="auto" w:fill="auto"/>
          </w:tcPr>
          <w:p w14:paraId="0E7576C8" w14:textId="77777777" w:rsidR="00B71E0B" w:rsidRDefault="00B75FD5" w:rsidP="00B71E0B">
            <w:pPr>
              <w:pStyle w:val="ListParagraph"/>
              <w:numPr>
                <w:ilvl w:val="0"/>
                <w:numId w:val="10"/>
              </w:numPr>
              <w:ind w:left="254" w:hanging="254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[</w:t>
            </w:r>
            <w:r w:rsidR="00B71E0B" w:rsidRPr="007600D4">
              <w:rPr>
                <w:rFonts w:ascii="Calibri" w:hAnsi="Calibri" w:cs="Calibri"/>
                <w:iCs/>
              </w:rPr>
              <w:t xml:space="preserve">Insert here your current and all previous workplaces and job responsibility. Short description of work performed. </w:t>
            </w:r>
            <w:r w:rsidR="009346E7" w:rsidRPr="009346E7">
              <w:rPr>
                <w:rFonts w:ascii="Calibri" w:hAnsi="Calibri" w:cs="Calibri"/>
                <w:color w:val="C00000"/>
              </w:rPr>
              <w:t xml:space="preserve">DELETE THIS LINE AFTER COMPLETION. DELETE </w:t>
            </w:r>
            <w:r w:rsidR="009346E7">
              <w:rPr>
                <w:rFonts w:ascii="Calibri" w:hAnsi="Calibri" w:cs="Calibri"/>
                <w:color w:val="C00000"/>
              </w:rPr>
              <w:t>/</w:t>
            </w:r>
            <w:r w:rsidR="009346E7" w:rsidRPr="009346E7">
              <w:rPr>
                <w:rFonts w:ascii="Calibri" w:hAnsi="Calibri" w:cs="Calibri"/>
                <w:color w:val="C00000"/>
              </w:rPr>
              <w:t xml:space="preserve"> INSERT NEW LINES AS APPROPRIATE.</w:t>
            </w:r>
            <w:r w:rsidR="004149D2">
              <w:rPr>
                <w:rFonts w:ascii="Calibri" w:hAnsi="Calibri" w:cs="Calibri"/>
                <w:iCs/>
              </w:rPr>
              <w:t>]</w:t>
            </w:r>
          </w:p>
          <w:p w14:paraId="4B5A8A35" w14:textId="77777777" w:rsidR="00A0620E" w:rsidRDefault="00A0620E" w:rsidP="00A0620E">
            <w:pPr>
              <w:pStyle w:val="ListParagraph"/>
              <w:numPr>
                <w:ilvl w:val="0"/>
                <w:numId w:val="10"/>
              </w:numPr>
              <w:ind w:left="254" w:hanging="254"/>
              <w:rPr>
                <w:rFonts w:ascii="Calibri" w:hAnsi="Calibri" w:cs="Calibri"/>
                <w:iCs/>
              </w:rPr>
            </w:pPr>
            <w:r w:rsidRPr="007600D4">
              <w:rPr>
                <w:rFonts w:ascii="Calibri" w:hAnsi="Calibri" w:cs="Calibri"/>
                <w:iCs/>
              </w:rPr>
              <w:t>[date] to [date] – [employer] – [held position]</w:t>
            </w:r>
            <w:r w:rsidRPr="007600D4">
              <w:rPr>
                <w:rFonts w:ascii="Calibri" w:hAnsi="Calibri" w:cs="Calibri"/>
                <w:iCs/>
              </w:rPr>
              <w:br/>
              <w:t>[short description]</w:t>
            </w:r>
          </w:p>
          <w:p w14:paraId="6B74EBE4" w14:textId="77777777" w:rsidR="00A0620E" w:rsidRPr="00A0620E" w:rsidRDefault="00A0620E" w:rsidP="00A0620E">
            <w:pPr>
              <w:pStyle w:val="ListParagraph"/>
              <w:numPr>
                <w:ilvl w:val="0"/>
                <w:numId w:val="10"/>
              </w:numPr>
              <w:ind w:left="254" w:hanging="254"/>
              <w:rPr>
                <w:rFonts w:ascii="Calibri" w:hAnsi="Calibri" w:cs="Calibri"/>
                <w:iCs/>
              </w:rPr>
            </w:pPr>
            <w:r w:rsidRPr="007600D4">
              <w:rPr>
                <w:rFonts w:ascii="Calibri" w:hAnsi="Calibri" w:cs="Calibri"/>
                <w:iCs/>
              </w:rPr>
              <w:t>[date] to [date] – [employer] – [held position]</w:t>
            </w:r>
            <w:r w:rsidRPr="007600D4">
              <w:rPr>
                <w:rFonts w:ascii="Calibri" w:hAnsi="Calibri" w:cs="Calibri"/>
                <w:iCs/>
              </w:rPr>
              <w:br/>
              <w:t>[short description</w:t>
            </w:r>
            <w:r>
              <w:rPr>
                <w:rFonts w:ascii="Calibri" w:hAnsi="Calibri" w:cs="Calibri"/>
                <w:iCs/>
              </w:rPr>
              <w:t>]</w:t>
            </w:r>
          </w:p>
          <w:p w14:paraId="7F8A8575" w14:textId="77777777" w:rsidR="00455264" w:rsidRPr="007600D4" w:rsidRDefault="00455264" w:rsidP="00455264">
            <w:pPr>
              <w:rPr>
                <w:rFonts w:ascii="Calibri" w:hAnsi="Calibri" w:cs="Calibri"/>
                <w:iCs/>
              </w:rPr>
            </w:pPr>
          </w:p>
        </w:tc>
      </w:tr>
      <w:tr w:rsidR="00B71E0B" w:rsidRPr="007600D4" w14:paraId="59C3933A" w14:textId="77777777" w:rsidTr="00F46848">
        <w:trPr>
          <w:tblCellSpacing w:w="0" w:type="dxa"/>
        </w:trPr>
        <w:tc>
          <w:tcPr>
            <w:tcW w:w="2266" w:type="dxa"/>
            <w:shd w:val="clear" w:color="auto" w:fill="auto"/>
          </w:tcPr>
          <w:p w14:paraId="1EB959A5" w14:textId="77777777" w:rsidR="00B71E0B" w:rsidRPr="007600D4" w:rsidRDefault="00B71E0B" w:rsidP="008E368D">
            <w:pPr>
              <w:spacing w:before="40"/>
              <w:jc w:val="both"/>
              <w:rPr>
                <w:rFonts w:ascii="Calibri" w:hAnsi="Calibri" w:cs="Calibri"/>
                <w:b/>
                <w:bCs/>
              </w:rPr>
            </w:pPr>
            <w:r w:rsidRPr="007600D4">
              <w:rPr>
                <w:rFonts w:ascii="Calibri" w:hAnsi="Calibri" w:cs="Calibri"/>
                <w:b/>
                <w:bCs/>
              </w:rPr>
              <w:t>Assignment history</w:t>
            </w:r>
          </w:p>
          <w:p w14:paraId="47B0C50A" w14:textId="77777777" w:rsidR="00B71E0B" w:rsidRPr="007600D4" w:rsidRDefault="00B71E0B" w:rsidP="008E368D">
            <w:pPr>
              <w:spacing w:before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05" w:type="dxa"/>
            <w:shd w:val="clear" w:color="auto" w:fill="auto"/>
          </w:tcPr>
          <w:p w14:paraId="6383FE67" w14:textId="77777777" w:rsidR="00B71E0B" w:rsidRPr="007600D4" w:rsidRDefault="00B71E0B" w:rsidP="00A0620E">
            <w:pPr>
              <w:pStyle w:val="ListParagraph"/>
              <w:ind w:left="254"/>
              <w:rPr>
                <w:rFonts w:ascii="Calibri" w:hAnsi="Calibri" w:cs="Calibri"/>
                <w:iCs/>
              </w:rPr>
            </w:pPr>
          </w:p>
        </w:tc>
      </w:tr>
      <w:tr w:rsidR="00503AAB" w:rsidRPr="007600D4" w14:paraId="6610DC49" w14:textId="77777777" w:rsidTr="00F46848">
        <w:trPr>
          <w:tblCellSpacing w:w="0" w:type="dxa"/>
        </w:trPr>
        <w:tc>
          <w:tcPr>
            <w:tcW w:w="2266" w:type="dxa"/>
            <w:shd w:val="clear" w:color="auto" w:fill="auto"/>
          </w:tcPr>
          <w:p w14:paraId="3EF401CB" w14:textId="77777777" w:rsidR="00503AAB" w:rsidRPr="007600D4" w:rsidRDefault="00503AAB" w:rsidP="008E368D">
            <w:pPr>
              <w:spacing w:before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05" w:type="dxa"/>
            <w:shd w:val="clear" w:color="auto" w:fill="auto"/>
            <w:vAlign w:val="center"/>
          </w:tcPr>
          <w:p w14:paraId="31F5ADE7" w14:textId="77777777" w:rsidR="00503AAB" w:rsidRPr="00887727" w:rsidRDefault="00503AAB" w:rsidP="00887727">
            <w:pPr>
              <w:pStyle w:val="ListParagraph"/>
              <w:numPr>
                <w:ilvl w:val="0"/>
                <w:numId w:val="10"/>
              </w:numPr>
              <w:ind w:left="254" w:hanging="254"/>
              <w:rPr>
                <w:rFonts w:ascii="Calibri" w:hAnsi="Calibri" w:cs="Calibri"/>
                <w:b/>
                <w:iCs/>
              </w:rPr>
            </w:pPr>
            <w:r w:rsidRPr="00887727">
              <w:rPr>
                <w:rFonts w:ascii="Calibri" w:hAnsi="Calibri" w:cs="Calibri"/>
                <w:b/>
                <w:iCs/>
              </w:rPr>
              <w:t xml:space="preserve"> [date] to [date] – [project] – [role</w:t>
            </w:r>
            <w:r w:rsidR="00575F10">
              <w:rPr>
                <w:rFonts w:ascii="Calibri" w:hAnsi="Calibri" w:cs="Calibri"/>
                <w:b/>
                <w:iCs/>
              </w:rPr>
              <w:t>/title</w:t>
            </w:r>
            <w:r w:rsidRPr="00887727">
              <w:rPr>
                <w:rFonts w:ascii="Calibri" w:hAnsi="Calibri" w:cs="Calibri"/>
                <w:b/>
                <w:iCs/>
              </w:rPr>
              <w:t>]</w:t>
            </w:r>
          </w:p>
          <w:p w14:paraId="391D32A3" w14:textId="77777777" w:rsidR="00AF5233" w:rsidRPr="003032B6" w:rsidRDefault="00EA7DE3" w:rsidP="00AF5233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iCs/>
              </w:rPr>
            </w:pPr>
            <w:r w:rsidRPr="003032B6">
              <w:rPr>
                <w:rFonts w:ascii="Calibri" w:hAnsi="Calibri" w:cs="Calibri"/>
                <w:b/>
                <w:iCs/>
              </w:rPr>
              <w:t>PROJECT GOAL / PRODUCT DESCRIPTION</w:t>
            </w:r>
          </w:p>
          <w:p w14:paraId="302C6824" w14:textId="77777777" w:rsidR="00DA66F3" w:rsidRPr="003E5979" w:rsidRDefault="00DA66F3" w:rsidP="00DA66F3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</w:rPr>
              <w:t>[overtype here with project or product high level description]</w:t>
            </w:r>
          </w:p>
          <w:p w14:paraId="32A3E726" w14:textId="77777777" w:rsidR="00DA66F3" w:rsidRPr="003032B6" w:rsidRDefault="00EA7DE3" w:rsidP="00DA66F3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iCs/>
              </w:rPr>
            </w:pPr>
            <w:r w:rsidRPr="003032B6">
              <w:rPr>
                <w:rFonts w:ascii="Calibri" w:hAnsi="Calibri" w:cs="Calibri"/>
                <w:b/>
                <w:iCs/>
              </w:rPr>
              <w:t xml:space="preserve">RESPONSIBILITIES </w:t>
            </w:r>
          </w:p>
          <w:p w14:paraId="54E76DE0" w14:textId="77777777" w:rsidR="00DA66F3" w:rsidRPr="00DA66F3" w:rsidRDefault="00DA66F3" w:rsidP="00DA66F3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</w:rPr>
              <w:t>[overtype her</w:t>
            </w:r>
            <w:r w:rsidR="006F6E0C">
              <w:rPr>
                <w:rFonts w:ascii="Calibri" w:hAnsi="Calibri" w:cs="Calibri"/>
              </w:rPr>
              <w:t>e with list of responsibilities</w:t>
            </w:r>
            <w:r w:rsidR="00575F10">
              <w:rPr>
                <w:rFonts w:ascii="Calibri" w:hAnsi="Calibri" w:cs="Calibri"/>
              </w:rPr>
              <w:t xml:space="preserve"> on the project</w:t>
            </w:r>
            <w:r>
              <w:rPr>
                <w:rFonts w:ascii="Calibri" w:hAnsi="Calibri" w:cs="Calibri"/>
              </w:rPr>
              <w:t>]</w:t>
            </w:r>
          </w:p>
          <w:p w14:paraId="4D6F18BE" w14:textId="77777777" w:rsidR="00503AAB" w:rsidRPr="003032B6" w:rsidRDefault="00EA7DE3" w:rsidP="0088772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iCs/>
              </w:rPr>
            </w:pPr>
            <w:r w:rsidRPr="003032B6">
              <w:rPr>
                <w:rFonts w:ascii="Calibri" w:hAnsi="Calibri" w:cs="Calibri"/>
                <w:b/>
                <w:iCs/>
              </w:rPr>
              <w:t xml:space="preserve">TECHNOLOGIES USED </w:t>
            </w:r>
          </w:p>
          <w:p w14:paraId="3A152038" w14:textId="77777777" w:rsidR="00EA7DE3" w:rsidRPr="00EA7DE3" w:rsidRDefault="00EA7DE3" w:rsidP="00EA7DE3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</w:rPr>
              <w:t xml:space="preserve">[overtype here with list of technologies used in the </w:t>
            </w:r>
            <w:r w:rsidR="006F6E0C">
              <w:rPr>
                <w:rFonts w:ascii="Calibri" w:hAnsi="Calibri" w:cs="Calibri"/>
              </w:rPr>
              <w:t>project]</w:t>
            </w:r>
          </w:p>
          <w:p w14:paraId="5781CD19" w14:textId="77777777" w:rsidR="00503AAB" w:rsidRPr="003032B6" w:rsidRDefault="00EA7DE3" w:rsidP="0088772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iCs/>
              </w:rPr>
            </w:pPr>
            <w:r w:rsidRPr="003032B6">
              <w:rPr>
                <w:rFonts w:ascii="Calibri" w:hAnsi="Calibri" w:cs="Calibri"/>
                <w:b/>
                <w:iCs/>
              </w:rPr>
              <w:t>METHODOLOGIES USED</w:t>
            </w:r>
          </w:p>
          <w:p w14:paraId="29A6203C" w14:textId="77777777" w:rsidR="00EA7DE3" w:rsidRPr="00EA7DE3" w:rsidRDefault="00EA7DE3" w:rsidP="00EA7DE3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</w:rPr>
              <w:t xml:space="preserve">[overtype here with list of methodologies used in the </w:t>
            </w:r>
            <w:proofErr w:type="gramStart"/>
            <w:r>
              <w:rPr>
                <w:rFonts w:ascii="Calibri" w:hAnsi="Calibri" w:cs="Calibri"/>
              </w:rPr>
              <w:t>project ]</w:t>
            </w:r>
            <w:proofErr w:type="gramEnd"/>
          </w:p>
          <w:p w14:paraId="652F63B4" w14:textId="77777777" w:rsidR="00503AAB" w:rsidRPr="00DA66F3" w:rsidRDefault="00503AAB" w:rsidP="00DA66F3">
            <w:pPr>
              <w:rPr>
                <w:rFonts w:ascii="Calibri" w:hAnsi="Calibri" w:cs="Calibri"/>
                <w:iCs/>
              </w:rPr>
            </w:pPr>
          </w:p>
        </w:tc>
      </w:tr>
      <w:tr w:rsidR="00503AAB" w:rsidRPr="007600D4" w14:paraId="772EBE05" w14:textId="77777777" w:rsidTr="00F46848">
        <w:trPr>
          <w:tblCellSpacing w:w="0" w:type="dxa"/>
        </w:trPr>
        <w:tc>
          <w:tcPr>
            <w:tcW w:w="2266" w:type="dxa"/>
            <w:shd w:val="clear" w:color="auto" w:fill="auto"/>
          </w:tcPr>
          <w:p w14:paraId="2FDFCBF0" w14:textId="77777777" w:rsidR="00503AAB" w:rsidRPr="007600D4" w:rsidRDefault="00503AAB" w:rsidP="008E368D">
            <w:pPr>
              <w:spacing w:before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05" w:type="dxa"/>
            <w:shd w:val="clear" w:color="auto" w:fill="auto"/>
            <w:vAlign w:val="center"/>
          </w:tcPr>
          <w:p w14:paraId="379F93D9" w14:textId="77777777" w:rsidR="00503AAB" w:rsidRPr="00887727" w:rsidRDefault="00503AAB" w:rsidP="00887727">
            <w:pPr>
              <w:pStyle w:val="ListParagraph"/>
              <w:numPr>
                <w:ilvl w:val="0"/>
                <w:numId w:val="10"/>
              </w:numPr>
              <w:ind w:left="254" w:hanging="254"/>
              <w:rPr>
                <w:rFonts w:ascii="Calibri" w:hAnsi="Calibri" w:cs="Calibri"/>
                <w:b/>
                <w:iCs/>
              </w:rPr>
            </w:pPr>
            <w:r w:rsidRPr="00887727">
              <w:rPr>
                <w:rFonts w:ascii="Calibri" w:hAnsi="Calibri" w:cs="Calibri"/>
                <w:b/>
                <w:iCs/>
              </w:rPr>
              <w:t>[date] to [date] – [project] – [role</w:t>
            </w:r>
            <w:r w:rsidR="00575F10">
              <w:rPr>
                <w:rFonts w:ascii="Calibri" w:hAnsi="Calibri" w:cs="Calibri"/>
                <w:b/>
                <w:iCs/>
              </w:rPr>
              <w:t>/title</w:t>
            </w:r>
            <w:r w:rsidRPr="00887727">
              <w:rPr>
                <w:rFonts w:ascii="Calibri" w:hAnsi="Calibri" w:cs="Calibri"/>
                <w:b/>
                <w:iCs/>
              </w:rPr>
              <w:t>]</w:t>
            </w:r>
          </w:p>
          <w:p w14:paraId="7FF7C79E" w14:textId="77777777" w:rsidR="00B75FD5" w:rsidRPr="003032B6" w:rsidRDefault="00B75FD5" w:rsidP="00B75FD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iCs/>
              </w:rPr>
            </w:pPr>
            <w:r w:rsidRPr="003032B6">
              <w:rPr>
                <w:rFonts w:ascii="Calibri" w:hAnsi="Calibri" w:cs="Calibri"/>
                <w:b/>
                <w:iCs/>
              </w:rPr>
              <w:t>PROJECT GOAL / PRODUCT DESCRIPTION</w:t>
            </w:r>
          </w:p>
          <w:p w14:paraId="5FB1E5CB" w14:textId="77777777" w:rsidR="00B75FD5" w:rsidRPr="003E5979" w:rsidRDefault="00B75FD5" w:rsidP="00B75FD5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</w:rPr>
              <w:t>[overtype here with project or product high level description]</w:t>
            </w:r>
          </w:p>
          <w:p w14:paraId="46C97E14" w14:textId="77777777" w:rsidR="00B75FD5" w:rsidRPr="003032B6" w:rsidRDefault="00B75FD5" w:rsidP="00B75FD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iCs/>
              </w:rPr>
            </w:pPr>
            <w:r w:rsidRPr="003032B6">
              <w:rPr>
                <w:rFonts w:ascii="Calibri" w:hAnsi="Calibri" w:cs="Calibri"/>
                <w:b/>
                <w:iCs/>
              </w:rPr>
              <w:t xml:space="preserve">RESPONSIBILITIES </w:t>
            </w:r>
          </w:p>
          <w:p w14:paraId="3AF69D3B" w14:textId="77777777" w:rsidR="00B75FD5" w:rsidRPr="00DA66F3" w:rsidRDefault="00B75FD5" w:rsidP="00B75FD5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</w:rPr>
              <w:t>[overtype here with list of responsibilities]</w:t>
            </w:r>
          </w:p>
          <w:p w14:paraId="21FAC3B7" w14:textId="77777777" w:rsidR="00B75FD5" w:rsidRPr="003032B6" w:rsidRDefault="00B75FD5" w:rsidP="00B75FD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iCs/>
              </w:rPr>
            </w:pPr>
            <w:r w:rsidRPr="003032B6">
              <w:rPr>
                <w:rFonts w:ascii="Calibri" w:hAnsi="Calibri" w:cs="Calibri"/>
                <w:b/>
                <w:iCs/>
              </w:rPr>
              <w:t xml:space="preserve">TECHNOLOGIES USED </w:t>
            </w:r>
          </w:p>
          <w:p w14:paraId="2C3310CF" w14:textId="77777777" w:rsidR="00B75FD5" w:rsidRPr="00EA7DE3" w:rsidRDefault="00B75FD5" w:rsidP="00B75FD5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</w:rPr>
              <w:t>[overtype here with list of technologies used in the project]</w:t>
            </w:r>
          </w:p>
          <w:p w14:paraId="3E189A0F" w14:textId="77777777" w:rsidR="00B75FD5" w:rsidRPr="003032B6" w:rsidRDefault="00B75FD5" w:rsidP="00B75FD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iCs/>
              </w:rPr>
            </w:pPr>
            <w:r w:rsidRPr="003032B6">
              <w:rPr>
                <w:rFonts w:ascii="Calibri" w:hAnsi="Calibri" w:cs="Calibri"/>
                <w:b/>
                <w:iCs/>
              </w:rPr>
              <w:t>METHODOLOGIES USED</w:t>
            </w:r>
          </w:p>
          <w:p w14:paraId="50DB0884" w14:textId="77777777" w:rsidR="00B75FD5" w:rsidRPr="00EA7DE3" w:rsidRDefault="00B75FD5" w:rsidP="00B75FD5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</w:rPr>
              <w:t xml:space="preserve">[overtype here with list of methodologies used in the </w:t>
            </w:r>
            <w:proofErr w:type="gramStart"/>
            <w:r>
              <w:rPr>
                <w:rFonts w:ascii="Calibri" w:hAnsi="Calibri" w:cs="Calibri"/>
              </w:rPr>
              <w:t>project ]</w:t>
            </w:r>
            <w:proofErr w:type="gramEnd"/>
          </w:p>
          <w:p w14:paraId="7DE28C56" w14:textId="77777777" w:rsidR="00503AAB" w:rsidRPr="007600D4" w:rsidRDefault="00503AAB" w:rsidP="00887727">
            <w:pPr>
              <w:pStyle w:val="ListParagraph"/>
              <w:ind w:left="254"/>
              <w:rPr>
                <w:rFonts w:ascii="Calibri" w:hAnsi="Calibri" w:cs="Calibri"/>
                <w:iCs/>
              </w:rPr>
            </w:pPr>
          </w:p>
        </w:tc>
      </w:tr>
      <w:tr w:rsidR="00503AAB" w:rsidRPr="007600D4" w14:paraId="5D4268D1" w14:textId="77777777" w:rsidTr="00F46848">
        <w:trPr>
          <w:tblCellSpacing w:w="0" w:type="dxa"/>
        </w:trPr>
        <w:tc>
          <w:tcPr>
            <w:tcW w:w="2266" w:type="dxa"/>
            <w:shd w:val="clear" w:color="auto" w:fill="auto"/>
          </w:tcPr>
          <w:p w14:paraId="573CAC8B" w14:textId="77777777" w:rsidR="00503AAB" w:rsidRPr="007600D4" w:rsidRDefault="00503AAB" w:rsidP="008E368D">
            <w:pPr>
              <w:spacing w:before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305" w:type="dxa"/>
            <w:shd w:val="clear" w:color="auto" w:fill="auto"/>
            <w:vAlign w:val="center"/>
          </w:tcPr>
          <w:p w14:paraId="4DB42B89" w14:textId="77777777" w:rsidR="00503AAB" w:rsidRPr="00887727" w:rsidRDefault="00503AAB" w:rsidP="00887727">
            <w:pPr>
              <w:pStyle w:val="ListParagraph"/>
              <w:numPr>
                <w:ilvl w:val="0"/>
                <w:numId w:val="10"/>
              </w:numPr>
              <w:ind w:left="254" w:hanging="254"/>
              <w:rPr>
                <w:rFonts w:ascii="Calibri" w:hAnsi="Calibri" w:cs="Calibri"/>
                <w:b/>
                <w:iCs/>
              </w:rPr>
            </w:pPr>
            <w:r w:rsidRPr="00887727">
              <w:rPr>
                <w:rFonts w:ascii="Calibri" w:hAnsi="Calibri" w:cs="Calibri"/>
                <w:b/>
                <w:iCs/>
              </w:rPr>
              <w:t>[date] to [date] – [project] – [role</w:t>
            </w:r>
            <w:r w:rsidR="00575F10">
              <w:rPr>
                <w:rFonts w:ascii="Calibri" w:hAnsi="Calibri" w:cs="Calibri"/>
                <w:b/>
                <w:iCs/>
              </w:rPr>
              <w:t>/title</w:t>
            </w:r>
            <w:r w:rsidRPr="00887727">
              <w:rPr>
                <w:rFonts w:ascii="Calibri" w:hAnsi="Calibri" w:cs="Calibri"/>
                <w:b/>
                <w:iCs/>
              </w:rPr>
              <w:t>]</w:t>
            </w:r>
          </w:p>
          <w:p w14:paraId="13F6F4D9" w14:textId="77777777" w:rsidR="00B75FD5" w:rsidRPr="003032B6" w:rsidRDefault="00B75FD5" w:rsidP="00B75FD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iCs/>
              </w:rPr>
            </w:pPr>
            <w:r w:rsidRPr="003032B6">
              <w:rPr>
                <w:rFonts w:ascii="Calibri" w:hAnsi="Calibri" w:cs="Calibri"/>
                <w:b/>
                <w:iCs/>
              </w:rPr>
              <w:t>PROJECT GOAL / PRODUCT DESCRIPTION</w:t>
            </w:r>
          </w:p>
          <w:p w14:paraId="041BE6A7" w14:textId="77777777" w:rsidR="00B75FD5" w:rsidRPr="003E5979" w:rsidRDefault="00B75FD5" w:rsidP="00B75FD5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</w:rPr>
              <w:t>[overtype here with project or product high level description]</w:t>
            </w:r>
          </w:p>
          <w:p w14:paraId="3D6C4286" w14:textId="77777777" w:rsidR="00B75FD5" w:rsidRPr="003032B6" w:rsidRDefault="00B75FD5" w:rsidP="00B75FD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iCs/>
              </w:rPr>
            </w:pPr>
            <w:r w:rsidRPr="003032B6">
              <w:rPr>
                <w:rFonts w:ascii="Calibri" w:hAnsi="Calibri" w:cs="Calibri"/>
                <w:b/>
                <w:iCs/>
              </w:rPr>
              <w:lastRenderedPageBreak/>
              <w:t xml:space="preserve">RESPONSIBILITIES </w:t>
            </w:r>
          </w:p>
          <w:p w14:paraId="7D40EECF" w14:textId="77777777" w:rsidR="00B75FD5" w:rsidRPr="00DA66F3" w:rsidRDefault="00B75FD5" w:rsidP="00B75FD5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</w:rPr>
              <w:t>[overtype here with list of responsibilities]</w:t>
            </w:r>
          </w:p>
          <w:p w14:paraId="3F167D20" w14:textId="77777777" w:rsidR="00B75FD5" w:rsidRPr="003032B6" w:rsidRDefault="00B75FD5" w:rsidP="00B75FD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b/>
                <w:iCs/>
              </w:rPr>
            </w:pPr>
            <w:r w:rsidRPr="003032B6">
              <w:rPr>
                <w:rFonts w:ascii="Calibri" w:hAnsi="Calibri" w:cs="Calibri"/>
                <w:b/>
                <w:iCs/>
              </w:rPr>
              <w:t xml:space="preserve">TECHNOLOGIES USED </w:t>
            </w:r>
          </w:p>
          <w:p w14:paraId="5CCB0D44" w14:textId="77777777" w:rsidR="00B75FD5" w:rsidRPr="00EA7DE3" w:rsidRDefault="00B75FD5" w:rsidP="00B75FD5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</w:rPr>
              <w:t>[overtype here with list of technologies used in the project]</w:t>
            </w:r>
          </w:p>
          <w:p w14:paraId="74C8BEF8" w14:textId="77777777" w:rsidR="00B75FD5" w:rsidRDefault="00B75FD5" w:rsidP="00B75FD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METHODOLOGIES USED</w:t>
            </w:r>
          </w:p>
          <w:p w14:paraId="5453250E" w14:textId="77777777" w:rsidR="00B75FD5" w:rsidRPr="00EA7DE3" w:rsidRDefault="00B75FD5" w:rsidP="00B75FD5">
            <w:pPr>
              <w:pStyle w:val="ListParagraph"/>
              <w:numPr>
                <w:ilvl w:val="1"/>
                <w:numId w:val="10"/>
              </w:num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</w:rPr>
              <w:t xml:space="preserve">[overtype here with list of methodologies used in the </w:t>
            </w:r>
            <w:proofErr w:type="gramStart"/>
            <w:r>
              <w:rPr>
                <w:rFonts w:ascii="Calibri" w:hAnsi="Calibri" w:cs="Calibri"/>
              </w:rPr>
              <w:t>project ]</w:t>
            </w:r>
            <w:proofErr w:type="gramEnd"/>
          </w:p>
          <w:p w14:paraId="14C178C2" w14:textId="77777777" w:rsidR="00503AAB" w:rsidRPr="003E5979" w:rsidRDefault="00503AAB" w:rsidP="00887727">
            <w:pPr>
              <w:rPr>
                <w:rFonts w:ascii="Calibri" w:hAnsi="Calibri" w:cs="Calibri"/>
                <w:iCs/>
              </w:rPr>
            </w:pPr>
          </w:p>
        </w:tc>
      </w:tr>
    </w:tbl>
    <w:p w14:paraId="57BBF88F" w14:textId="77777777" w:rsidR="00CF7209" w:rsidRPr="007600D4" w:rsidRDefault="00CF7209" w:rsidP="005F0EF9">
      <w:pPr>
        <w:jc w:val="center"/>
        <w:rPr>
          <w:rFonts w:ascii="Calibri" w:hAnsi="Calibri" w:cs="Calibri"/>
        </w:rPr>
      </w:pPr>
    </w:p>
    <w:p w14:paraId="613B6F99" w14:textId="77777777" w:rsidR="000C5277" w:rsidRPr="007600D4" w:rsidRDefault="000C5277" w:rsidP="00CF7209">
      <w:pPr>
        <w:rPr>
          <w:rFonts w:ascii="Calibri" w:hAnsi="Calibri" w:cs="Calibri"/>
          <w:b/>
          <w:bCs/>
          <w:sz w:val="28"/>
          <w:szCs w:val="28"/>
        </w:rPr>
        <w:sectPr w:rsidR="000C5277" w:rsidRPr="007600D4" w:rsidSect="00D84CA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52" w:right="1152" w:bottom="1152" w:left="1152" w:header="720" w:footer="720" w:gutter="0"/>
          <w:cols w:space="720"/>
          <w:docGrid w:linePitch="360"/>
        </w:sectPr>
      </w:pPr>
    </w:p>
    <w:p w14:paraId="40351EC4" w14:textId="77777777" w:rsidR="00CF7209" w:rsidRPr="007600D4" w:rsidRDefault="00CF7209" w:rsidP="00CF7209">
      <w:pPr>
        <w:rPr>
          <w:rFonts w:ascii="Calibri" w:hAnsi="Calibri" w:cs="Calibri"/>
          <w:b/>
          <w:bCs/>
          <w:sz w:val="28"/>
          <w:szCs w:val="28"/>
        </w:rPr>
      </w:pPr>
      <w:r w:rsidRPr="007600D4">
        <w:rPr>
          <w:rFonts w:ascii="Calibri" w:hAnsi="Calibri" w:cs="Calibri"/>
          <w:b/>
          <w:bCs/>
          <w:sz w:val="28"/>
          <w:szCs w:val="28"/>
        </w:rPr>
        <w:lastRenderedPageBreak/>
        <w:t>Skills matrix</w:t>
      </w:r>
    </w:p>
    <w:p w14:paraId="50EA2B68" w14:textId="77777777" w:rsidR="002A2201" w:rsidRPr="007600D4" w:rsidRDefault="002A2201" w:rsidP="002A2201">
      <w:pPr>
        <w:rPr>
          <w:rFonts w:ascii="Calibri" w:hAnsi="Calibri" w:cs="Calibri"/>
          <w:b/>
          <w:bCs/>
          <w:sz w:val="18"/>
          <w:szCs w:val="20"/>
        </w:rPr>
      </w:pPr>
      <w:r w:rsidRPr="007600D4">
        <w:rPr>
          <w:rFonts w:ascii="Calibri" w:hAnsi="Calibri" w:cs="Calibri"/>
          <w:b/>
          <w:bCs/>
          <w:sz w:val="18"/>
          <w:szCs w:val="20"/>
        </w:rPr>
        <w:t xml:space="preserve">Skill </w:t>
      </w:r>
      <w:proofErr w:type="gramStart"/>
      <w:r w:rsidRPr="007600D4">
        <w:rPr>
          <w:rFonts w:ascii="Calibri" w:hAnsi="Calibri" w:cs="Calibri"/>
          <w:b/>
          <w:bCs/>
          <w:sz w:val="18"/>
          <w:szCs w:val="20"/>
        </w:rPr>
        <w:t>level :</w:t>
      </w:r>
      <w:proofErr w:type="gramEnd"/>
      <w:r w:rsidRPr="007600D4">
        <w:rPr>
          <w:rFonts w:ascii="Calibri" w:hAnsi="Calibri" w:cs="Calibri"/>
          <w:b/>
          <w:bCs/>
          <w:sz w:val="18"/>
          <w:szCs w:val="20"/>
        </w:rPr>
        <w:t xml:space="preserve"> 1 – Theoretical knowledge ;  2 - Junior ;   3 – Confirmed experience; 4 – Advanced experienced;   5 – Senior expert.</w:t>
      </w:r>
    </w:p>
    <w:p w14:paraId="42900554" w14:textId="77777777" w:rsidR="002A2201" w:rsidRPr="007600D4" w:rsidRDefault="002A2201" w:rsidP="002A2201">
      <w:pPr>
        <w:rPr>
          <w:rFonts w:ascii="Calibri" w:hAnsi="Calibri" w:cs="Calibri"/>
          <w:sz w:val="20"/>
        </w:rPr>
      </w:pPr>
    </w:p>
    <w:tbl>
      <w:tblPr>
        <w:tblW w:w="9270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630"/>
        <w:gridCol w:w="810"/>
        <w:gridCol w:w="540"/>
        <w:gridCol w:w="2610"/>
      </w:tblGrid>
      <w:tr w:rsidR="000C5277" w:rsidRPr="007600D4" w14:paraId="2F2CAEFC" w14:textId="77777777" w:rsidTr="000A2268"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A294B79" w14:textId="77777777" w:rsidR="00CF7209" w:rsidRPr="007600D4" w:rsidRDefault="00CF7209" w:rsidP="00D04803">
            <w:pPr>
              <w:pStyle w:val="jobdescription"/>
              <w:rPr>
                <w:rFonts w:ascii="Calibri" w:hAnsi="Calibri" w:cs="Calibri"/>
                <w:b/>
              </w:rPr>
            </w:pPr>
            <w:r w:rsidRPr="007600D4">
              <w:rPr>
                <w:rFonts w:ascii="Calibri" w:hAnsi="Calibri" w:cs="Calibri"/>
                <w:b/>
              </w:rPr>
              <w:t>Category</w:t>
            </w:r>
          </w:p>
        </w:tc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412046" w14:textId="77777777" w:rsidR="00CF7209" w:rsidRPr="007600D4" w:rsidRDefault="00CF7209" w:rsidP="00D04803">
            <w:pPr>
              <w:pStyle w:val="jobdescription"/>
              <w:rPr>
                <w:rFonts w:ascii="Calibri" w:hAnsi="Calibri" w:cs="Calibri"/>
                <w:b/>
              </w:rPr>
            </w:pPr>
            <w:r w:rsidRPr="007600D4">
              <w:rPr>
                <w:rFonts w:ascii="Calibri" w:hAnsi="Calibri" w:cs="Calibri"/>
                <w:b/>
              </w:rPr>
              <w:t>Item</w:t>
            </w:r>
          </w:p>
        </w:tc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67FE391" w14:textId="77777777" w:rsidR="00CF7209" w:rsidRPr="007600D4" w:rsidRDefault="00CF7209" w:rsidP="00D84CAC">
            <w:pPr>
              <w:pStyle w:val="jobdescription"/>
              <w:jc w:val="center"/>
              <w:rPr>
                <w:rFonts w:ascii="Calibri" w:hAnsi="Calibri" w:cs="Calibri"/>
                <w:b/>
              </w:rPr>
            </w:pPr>
            <w:r w:rsidRPr="007600D4">
              <w:rPr>
                <w:rFonts w:ascii="Calibri" w:hAnsi="Calibri" w:cs="Calibri"/>
                <w:b/>
              </w:rPr>
              <w:t>No. of years</w:t>
            </w:r>
          </w:p>
        </w:tc>
        <w:tc>
          <w:tcPr>
            <w:tcW w:w="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349E5C0" w14:textId="77777777" w:rsidR="00CF7209" w:rsidRPr="007600D4" w:rsidRDefault="00CF7209" w:rsidP="00D84CAC">
            <w:pPr>
              <w:pStyle w:val="jobdescription"/>
              <w:jc w:val="center"/>
              <w:rPr>
                <w:rFonts w:ascii="Calibri" w:hAnsi="Calibri" w:cs="Calibri"/>
                <w:b/>
              </w:rPr>
            </w:pPr>
            <w:r w:rsidRPr="007600D4">
              <w:rPr>
                <w:rFonts w:ascii="Calibri" w:hAnsi="Calibri" w:cs="Calibri"/>
                <w:b/>
              </w:rPr>
              <w:t>Last year used</w:t>
            </w: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FFD9CF" w14:textId="77777777" w:rsidR="00CF7209" w:rsidRPr="007600D4" w:rsidRDefault="00CF7209" w:rsidP="00D84CAC">
            <w:pPr>
              <w:pStyle w:val="jobdescription"/>
              <w:jc w:val="center"/>
              <w:rPr>
                <w:rFonts w:ascii="Calibri" w:hAnsi="Calibri" w:cs="Calibri"/>
                <w:b/>
              </w:rPr>
            </w:pPr>
            <w:r w:rsidRPr="007600D4">
              <w:rPr>
                <w:rFonts w:ascii="Calibri" w:hAnsi="Calibri" w:cs="Calibri"/>
                <w:b/>
              </w:rPr>
              <w:t>Skill level</w:t>
            </w: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3929E" w14:textId="77777777" w:rsidR="00CF7209" w:rsidRPr="007600D4" w:rsidRDefault="00CF7209" w:rsidP="000A2268">
            <w:pPr>
              <w:pStyle w:val="jobdescription"/>
              <w:jc w:val="center"/>
              <w:rPr>
                <w:rFonts w:ascii="Calibri" w:hAnsi="Calibri" w:cs="Calibri"/>
                <w:b/>
              </w:rPr>
            </w:pPr>
            <w:r w:rsidRPr="007600D4">
              <w:rPr>
                <w:rFonts w:ascii="Calibri" w:hAnsi="Calibri" w:cs="Calibri"/>
                <w:b/>
              </w:rPr>
              <w:t>Remarks</w:t>
            </w:r>
            <w:r w:rsidR="000A2268" w:rsidRPr="007600D4">
              <w:rPr>
                <w:rFonts w:ascii="Calibri" w:hAnsi="Calibri" w:cs="Calibri"/>
                <w:b/>
              </w:rPr>
              <w:t xml:space="preserve"> </w:t>
            </w:r>
            <w:r w:rsidR="00B75FD5">
              <w:rPr>
                <w:rFonts w:ascii="Calibri" w:hAnsi="Calibri" w:cs="Calibri"/>
                <w:b/>
              </w:rPr>
              <w:t>[</w:t>
            </w:r>
            <w:r w:rsidR="000A2268" w:rsidRPr="007600D4">
              <w:rPr>
                <w:rFonts w:ascii="Calibri" w:hAnsi="Calibri" w:cs="Calibri"/>
                <w:b/>
              </w:rPr>
              <w:t>versions used, certifications, other remarks</w:t>
            </w:r>
            <w:r w:rsidR="004149D2">
              <w:rPr>
                <w:rFonts w:ascii="Calibri" w:hAnsi="Calibri" w:cs="Calibri"/>
                <w:b/>
              </w:rPr>
              <w:t>]</w:t>
            </w:r>
          </w:p>
        </w:tc>
      </w:tr>
      <w:tr w:rsidR="006F0F35" w:rsidRPr="007600D4" w14:paraId="57C1D55C" w14:textId="77777777" w:rsidTr="008E368D">
        <w:tc>
          <w:tcPr>
            <w:tcW w:w="927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1CF7D" w14:textId="77777777" w:rsidR="006F0F35" w:rsidRPr="007600D4" w:rsidRDefault="006F0F35" w:rsidP="000C5277">
            <w:pPr>
              <w:pStyle w:val="jobdescription"/>
              <w:rPr>
                <w:rFonts w:ascii="Calibri" w:hAnsi="Calibri" w:cs="Calibri"/>
                <w:b/>
              </w:rPr>
            </w:pPr>
            <w:r w:rsidRPr="007600D4">
              <w:rPr>
                <w:rFonts w:ascii="Calibri" w:hAnsi="Calibri" w:cs="Calibri"/>
                <w:b/>
              </w:rPr>
              <w:t>Systems</w:t>
            </w:r>
            <w:r w:rsidR="000C5277" w:rsidRPr="007600D4">
              <w:rPr>
                <w:rFonts w:ascii="Calibri" w:hAnsi="Calibri" w:cs="Calibri"/>
                <w:b/>
              </w:rPr>
              <w:t>/OS</w:t>
            </w:r>
          </w:p>
        </w:tc>
      </w:tr>
      <w:tr w:rsidR="00301EB6" w:rsidRPr="007600D4" w14:paraId="3F52F856" w14:textId="77777777" w:rsidTr="00BE0C42">
        <w:tc>
          <w:tcPr>
            <w:tcW w:w="927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31A4A" w14:textId="77777777" w:rsidR="00A0620E" w:rsidRDefault="00301EB6" w:rsidP="00D04803">
            <w:pPr>
              <w:pStyle w:val="jobdescription"/>
              <w:rPr>
                <w:rFonts w:ascii="Calibri" w:hAnsi="Calibri" w:cs="Calibri"/>
                <w:b/>
              </w:rPr>
            </w:pPr>
            <w:r w:rsidRPr="007600D4">
              <w:rPr>
                <w:rFonts w:ascii="Calibri" w:hAnsi="Calibri" w:cs="Calibri"/>
                <w:b/>
              </w:rPr>
              <w:t xml:space="preserve">Include here operating systems you have experience with or knowledge of. Include any clarifying details in the Remarks column. </w:t>
            </w:r>
          </w:p>
          <w:p w14:paraId="57B469FD" w14:textId="77777777" w:rsidR="00301EB6" w:rsidRPr="007600D4" w:rsidRDefault="009346E7" w:rsidP="00A0620E">
            <w:pPr>
              <w:pStyle w:val="jobdescription"/>
              <w:rPr>
                <w:rFonts w:ascii="Calibri" w:hAnsi="Calibri" w:cs="Calibri"/>
                <w:b/>
              </w:rPr>
            </w:pPr>
            <w:r w:rsidRPr="009346E7">
              <w:rPr>
                <w:rFonts w:ascii="Calibri" w:hAnsi="Calibri" w:cs="Calibri"/>
                <w:b/>
                <w:color w:val="C00000"/>
              </w:rPr>
              <w:t>DELETE THIS LINE AFTER COMPLETION. DELETE OR INSERT NEW LINES AS APPROPRIATE. DELETE LINES THAT DO NOT APPLY.</w:t>
            </w:r>
          </w:p>
        </w:tc>
      </w:tr>
      <w:tr w:rsidR="000C5277" w:rsidRPr="007600D4" w14:paraId="44EDDC88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D0DC485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43914E2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Windows Desktop </w:t>
            </w:r>
            <w:r w:rsidRPr="007600D4">
              <w:rPr>
                <w:rFonts w:ascii="Calibri" w:hAnsi="Calibri" w:cs="Calibri"/>
              </w:rPr>
              <w:tab/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5CE2F199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095B7013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3E73530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03354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C5277" w:rsidRPr="007600D4" w14:paraId="3FFF9D3C" w14:textId="77777777" w:rsidTr="000A2268">
        <w:trPr>
          <w:trHeight w:val="173"/>
        </w:trPr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4321E07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1B6DD77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Windows Servers</w:t>
            </w:r>
            <w:r w:rsidR="00D92ABB">
              <w:rPr>
                <w:rFonts w:ascii="Calibri" w:hAnsi="Calibri" w:cs="Calibri"/>
              </w:rPr>
              <w:t xml:space="preserve"> </w:t>
            </w:r>
            <w:r w:rsidR="00B75FD5">
              <w:rPr>
                <w:rFonts w:ascii="Calibri" w:hAnsi="Calibri" w:cs="Calibri"/>
              </w:rPr>
              <w:t>[</w:t>
            </w:r>
            <w:r w:rsidR="00D92ABB">
              <w:rPr>
                <w:rFonts w:ascii="Calibri" w:hAnsi="Calibri" w:cs="Calibri"/>
              </w:rPr>
              <w:t>administration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1F5AFFDD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01168EC4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96FA1A2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8B90B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C5277" w:rsidRPr="007600D4" w14:paraId="576E462F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C3FD027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7213B57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Linux</w:t>
            </w:r>
            <w:r w:rsidR="00D92ABB">
              <w:rPr>
                <w:rFonts w:ascii="Calibri" w:hAnsi="Calibri" w:cs="Calibri"/>
              </w:rPr>
              <w:t xml:space="preserve"> </w:t>
            </w:r>
            <w:r w:rsidR="00B75FD5">
              <w:rPr>
                <w:rFonts w:ascii="Calibri" w:hAnsi="Calibri" w:cs="Calibri"/>
              </w:rPr>
              <w:t>[</w:t>
            </w:r>
            <w:r w:rsidR="00D92ABB">
              <w:rPr>
                <w:rFonts w:ascii="Calibri" w:hAnsi="Calibri" w:cs="Calibri"/>
              </w:rPr>
              <w:t>administration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60EE43E8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2FB00A2D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F833399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F207E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C5277" w:rsidRPr="007600D4" w14:paraId="1A893E0B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3C874CB2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D96176A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AIX</w:t>
            </w:r>
            <w:r w:rsidR="00D92ABB">
              <w:rPr>
                <w:rFonts w:ascii="Calibri" w:hAnsi="Calibri" w:cs="Calibri"/>
              </w:rPr>
              <w:t xml:space="preserve"> </w:t>
            </w:r>
            <w:r w:rsidR="00B75FD5">
              <w:rPr>
                <w:rFonts w:ascii="Calibri" w:hAnsi="Calibri" w:cs="Calibri"/>
              </w:rPr>
              <w:t>[</w:t>
            </w:r>
            <w:r w:rsidR="00D92ABB">
              <w:rPr>
                <w:rFonts w:ascii="Calibri" w:hAnsi="Calibri" w:cs="Calibri"/>
              </w:rPr>
              <w:t>administration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720D13AC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7AB8A956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9455230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EBE5A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500C41" w:rsidRPr="007600D4" w14:paraId="4DA37025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E1DDA14" w14:textId="77777777" w:rsidR="00500C41" w:rsidRPr="007600D4" w:rsidRDefault="00500C41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7A43FFF0" w14:textId="77777777" w:rsidR="00500C41" w:rsidRPr="007600D4" w:rsidRDefault="00500C41" w:rsidP="00D04803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OS/400</w:t>
            </w:r>
            <w:r w:rsidR="00D92ABB">
              <w:rPr>
                <w:rFonts w:ascii="Calibri" w:hAnsi="Calibri" w:cs="Calibri"/>
              </w:rPr>
              <w:t xml:space="preserve"> </w:t>
            </w:r>
            <w:r w:rsidR="00B75FD5">
              <w:rPr>
                <w:rFonts w:ascii="Calibri" w:hAnsi="Calibri" w:cs="Calibri"/>
              </w:rPr>
              <w:t>[</w:t>
            </w:r>
            <w:r w:rsidR="00D92ABB">
              <w:rPr>
                <w:rFonts w:ascii="Calibri" w:hAnsi="Calibri" w:cs="Calibri"/>
              </w:rPr>
              <w:t>administration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1DBE8FC1" w14:textId="77777777" w:rsidR="00500C41" w:rsidRPr="007600D4" w:rsidRDefault="00500C41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329D9271" w14:textId="77777777" w:rsidR="00500C41" w:rsidRPr="007600D4" w:rsidRDefault="00500C41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6207BCC9" w14:textId="77777777" w:rsidR="00500C41" w:rsidRPr="007600D4" w:rsidRDefault="00500C41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24CA6" w14:textId="77777777" w:rsidR="00500C41" w:rsidRPr="007600D4" w:rsidRDefault="00500C41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500C41" w:rsidRPr="007600D4" w14:paraId="5DAB0DC2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2120E3E" w14:textId="77777777" w:rsidR="00500C41" w:rsidRPr="007600D4" w:rsidRDefault="00500C41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9B908FC" w14:textId="77777777" w:rsidR="00500C41" w:rsidRPr="007600D4" w:rsidRDefault="00500C41" w:rsidP="00D04803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IBM </w:t>
            </w:r>
            <w:r w:rsidR="00D92ABB">
              <w:rPr>
                <w:rFonts w:ascii="Calibri" w:hAnsi="Calibri" w:cs="Calibri"/>
              </w:rPr>
              <w:t xml:space="preserve">I </w:t>
            </w:r>
            <w:r w:rsidR="00B75FD5">
              <w:rPr>
                <w:rFonts w:ascii="Calibri" w:hAnsi="Calibri" w:cs="Calibri"/>
              </w:rPr>
              <w:t>[</w:t>
            </w:r>
            <w:r w:rsidR="00D92ABB">
              <w:rPr>
                <w:rFonts w:ascii="Calibri" w:hAnsi="Calibri" w:cs="Calibri"/>
              </w:rPr>
              <w:t>administration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2A9A88AF" w14:textId="77777777" w:rsidR="00500C41" w:rsidRPr="007600D4" w:rsidRDefault="00500C41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057A72F3" w14:textId="77777777" w:rsidR="00500C41" w:rsidRPr="007600D4" w:rsidRDefault="00500C41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59891CB" w14:textId="77777777" w:rsidR="00500C41" w:rsidRPr="007600D4" w:rsidRDefault="00500C41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DF776" w14:textId="77777777" w:rsidR="00500C41" w:rsidRPr="007600D4" w:rsidRDefault="00500C41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04803" w:rsidRPr="007600D4" w14:paraId="0C91A783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63BA58B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94A85B6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HPUX</w:t>
            </w:r>
            <w:r w:rsidR="00D92ABB">
              <w:rPr>
                <w:rFonts w:ascii="Calibri" w:hAnsi="Calibri" w:cs="Calibri"/>
              </w:rPr>
              <w:t xml:space="preserve"> </w:t>
            </w:r>
            <w:r w:rsidR="00B75FD5">
              <w:rPr>
                <w:rFonts w:ascii="Calibri" w:hAnsi="Calibri" w:cs="Calibri"/>
              </w:rPr>
              <w:t>[</w:t>
            </w:r>
            <w:r w:rsidR="00D92ABB">
              <w:rPr>
                <w:rFonts w:ascii="Calibri" w:hAnsi="Calibri" w:cs="Calibri"/>
              </w:rPr>
              <w:t>administration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7AF86424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2626AECB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50C6302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F2595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04803" w:rsidRPr="007600D4" w14:paraId="61322ADF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AD41306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4EA9D21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Solaris</w:t>
            </w:r>
            <w:r w:rsidR="00D92ABB">
              <w:rPr>
                <w:rFonts w:ascii="Calibri" w:hAnsi="Calibri" w:cs="Calibri"/>
              </w:rPr>
              <w:t xml:space="preserve"> </w:t>
            </w:r>
            <w:r w:rsidR="00B75FD5">
              <w:rPr>
                <w:rFonts w:ascii="Calibri" w:hAnsi="Calibri" w:cs="Calibri"/>
              </w:rPr>
              <w:t>[</w:t>
            </w:r>
            <w:r w:rsidR="00D92ABB">
              <w:rPr>
                <w:rFonts w:ascii="Calibri" w:hAnsi="Calibri" w:cs="Calibri"/>
              </w:rPr>
              <w:t>administration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779ACD8E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08CCC73C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3040C02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D7FF2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A2268" w:rsidRPr="007600D4" w14:paraId="00A9CEB2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CA3A38C" w14:textId="77777777" w:rsidR="000A2268" w:rsidRPr="007600D4" w:rsidRDefault="000A2268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0CC61957" w14:textId="77777777" w:rsidR="000A2268" w:rsidRPr="007600D4" w:rsidRDefault="000A2268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Other O/S </w:t>
            </w:r>
            <w:r w:rsidR="00D92ABB">
              <w:rPr>
                <w:rFonts w:ascii="Calibri" w:hAnsi="Calibri" w:cs="Calibri"/>
              </w:rPr>
              <w:t xml:space="preserve">administration </w:t>
            </w:r>
            <w:r w:rsidR="00B75FD5">
              <w:rPr>
                <w:rFonts w:ascii="Calibri" w:hAnsi="Calibri" w:cs="Calibri"/>
              </w:rPr>
              <w:t>[</w:t>
            </w:r>
            <w:r w:rsidRPr="007600D4">
              <w:rPr>
                <w:rFonts w:ascii="Calibri" w:hAnsi="Calibri" w:cs="Calibri"/>
              </w:rPr>
              <w:t>please specify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6C6CC2A" w14:textId="77777777" w:rsidR="000A2268" w:rsidRPr="007600D4" w:rsidRDefault="000A2268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3932B85" w14:textId="77777777" w:rsidR="000A2268" w:rsidRPr="007600D4" w:rsidRDefault="000A2268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2FF95300" w14:textId="77777777" w:rsidR="000A2268" w:rsidRPr="007600D4" w:rsidRDefault="000A2268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1FDFF" w14:textId="77777777" w:rsidR="000A2268" w:rsidRPr="007600D4" w:rsidRDefault="000A2268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C5277" w:rsidRPr="007600D4" w14:paraId="71FEE2B6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D6B38D7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65705018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20BD92B5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23B1EDCA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7BFC3585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E390A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D3906" w:rsidRPr="007600D4" w14:paraId="5BDDBF0D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A4C5527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D6BAEE1" w14:textId="77777777" w:rsidR="009D3906" w:rsidRPr="007600D4" w:rsidRDefault="004D2747" w:rsidP="00806BF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O/S </w:t>
            </w:r>
            <w:r w:rsidR="009D3906" w:rsidRPr="007600D4">
              <w:rPr>
                <w:rFonts w:ascii="Calibri" w:hAnsi="Calibri" w:cs="Calibri"/>
              </w:rPr>
              <w:t xml:space="preserve">Virtualization </w:t>
            </w:r>
            <w:r w:rsidR="00B75FD5">
              <w:rPr>
                <w:rFonts w:ascii="Calibri" w:hAnsi="Calibri" w:cs="Calibri"/>
              </w:rPr>
              <w:t>[</w:t>
            </w:r>
            <w:r w:rsidR="009D3906" w:rsidRPr="007600D4">
              <w:rPr>
                <w:rFonts w:ascii="Calibri" w:hAnsi="Calibri" w:cs="Calibri"/>
              </w:rPr>
              <w:t>generic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6720D54A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71A352C5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21AB3612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61699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D3906" w:rsidRPr="007600D4" w14:paraId="6C259900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4F73CE6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7BE821F6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  <w:proofErr w:type="spellStart"/>
            <w:r w:rsidRPr="007600D4">
              <w:rPr>
                <w:rFonts w:ascii="Calibri" w:hAnsi="Calibri" w:cs="Calibri"/>
              </w:rPr>
              <w:t>HyperV</w:t>
            </w:r>
            <w:proofErr w:type="spellEnd"/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136BD57A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2AE96D95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81DB2D0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1AC8F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D3906" w:rsidRPr="007600D4" w14:paraId="5F11CDF0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96B97E6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FAF38FC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VMWare Desktop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7029DAB5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10B856AE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AE20DAE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39618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D3906" w:rsidRPr="007600D4" w14:paraId="6E739811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9166B5F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7C21E6A9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VMWare Server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3B9AE8B7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40DE901E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54BAE5C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CC2A2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D3906" w:rsidRPr="007600D4" w14:paraId="4CEA1B86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39DAE7F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33C34C0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VMWare </w:t>
            </w:r>
            <w:proofErr w:type="spellStart"/>
            <w:r w:rsidRPr="007600D4">
              <w:rPr>
                <w:rFonts w:ascii="Calibri" w:hAnsi="Calibri" w:cs="Calibri"/>
              </w:rPr>
              <w:t>ESXi</w:t>
            </w:r>
            <w:proofErr w:type="spellEnd"/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27C071D5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1CDBC82E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69B5159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C857D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D3906" w:rsidRPr="007600D4" w14:paraId="25E0954B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C2EBB1F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7CD6D21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VMWare vSphere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5EE04ECC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5E3BD0B5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7C29F79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CB821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A2268" w:rsidRPr="007600D4" w14:paraId="440AFEB7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33CC26C7" w14:textId="77777777" w:rsidR="000A2268" w:rsidRPr="007600D4" w:rsidRDefault="000A2268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9F8738A" w14:textId="77777777" w:rsidR="000A2268" w:rsidRPr="007600D4" w:rsidRDefault="000A2268" w:rsidP="000A2268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VMWare Infrastructure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0B754768" w14:textId="77777777" w:rsidR="000A2268" w:rsidRPr="007600D4" w:rsidRDefault="000A2268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2D412531" w14:textId="77777777" w:rsidR="000A2268" w:rsidRPr="007600D4" w:rsidRDefault="000A2268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73C9C6C" w14:textId="77777777" w:rsidR="000A2268" w:rsidRPr="007600D4" w:rsidRDefault="000A2268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9A9FC" w14:textId="77777777" w:rsidR="000A2268" w:rsidRPr="007600D4" w:rsidRDefault="000A2268" w:rsidP="00806BF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D3906" w:rsidRPr="007600D4" w14:paraId="06602380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4DA87F9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7E9F3EF5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Sun Containers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3E3F4599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1C5DDD85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807F01C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3563C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D3906" w:rsidRPr="007600D4" w14:paraId="3153378D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313EA7F6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BBE66A0" w14:textId="77777777" w:rsidR="009D3906" w:rsidRPr="007600D4" w:rsidRDefault="004D2747" w:rsidP="00806BF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Sun VirtualBox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6273F54B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1596310A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DE40A99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771BC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F07621" w:rsidRPr="007600D4" w14:paraId="2FFF9510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086F89C" w14:textId="77777777" w:rsidR="00F07621" w:rsidRPr="007600D4" w:rsidRDefault="00F07621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4FC5117" w14:textId="77777777" w:rsidR="00F07621" w:rsidRPr="007600D4" w:rsidRDefault="00F07621" w:rsidP="00500C41">
            <w:pPr>
              <w:pStyle w:val="jobdescriptio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Citrix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EBF9FB8" w14:textId="77777777" w:rsidR="00F07621" w:rsidRPr="007600D4" w:rsidRDefault="00F07621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85F30CF" w14:textId="77777777" w:rsidR="00F07621" w:rsidRPr="007600D4" w:rsidRDefault="00F07621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66E03C4E" w14:textId="77777777" w:rsidR="00F07621" w:rsidRPr="007600D4" w:rsidRDefault="00F07621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664A3" w14:textId="77777777" w:rsidR="00F07621" w:rsidRPr="007600D4" w:rsidRDefault="00F07621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A2268" w:rsidRPr="007600D4" w14:paraId="017C0514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B06441A" w14:textId="77777777" w:rsidR="000A2268" w:rsidRPr="007600D4" w:rsidRDefault="000A2268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A6F899D" w14:textId="77777777" w:rsidR="000A2268" w:rsidRPr="007600D4" w:rsidRDefault="000A2268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Other virtualization technology </w:t>
            </w:r>
            <w:r w:rsidR="00B75FD5">
              <w:rPr>
                <w:rFonts w:ascii="Calibri" w:hAnsi="Calibri" w:cs="Calibri"/>
              </w:rPr>
              <w:t>[</w:t>
            </w:r>
            <w:r w:rsidRPr="007600D4">
              <w:rPr>
                <w:rFonts w:ascii="Calibri" w:hAnsi="Calibri" w:cs="Calibri"/>
              </w:rPr>
              <w:t>please specify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3FF22BA" w14:textId="77777777" w:rsidR="000A2268" w:rsidRPr="007600D4" w:rsidRDefault="000A2268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DE4197A" w14:textId="77777777" w:rsidR="000A2268" w:rsidRPr="007600D4" w:rsidRDefault="000A2268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2B24A57" w14:textId="77777777" w:rsidR="000A2268" w:rsidRPr="007600D4" w:rsidRDefault="000A2268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AD075" w14:textId="77777777" w:rsidR="000A2268" w:rsidRPr="007600D4" w:rsidRDefault="000A2268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D3906" w:rsidRPr="007600D4" w14:paraId="01FE1072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DDB8B50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A7C34A3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49FC1583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66D21EE6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25F8555E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FBBA2" w14:textId="77777777" w:rsidR="009D3906" w:rsidRPr="007600D4" w:rsidRDefault="009D3906" w:rsidP="00806BF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500C41" w:rsidRPr="007600D4" w14:paraId="2ED9B4A5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AC989AF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70B3AEC1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IBM AS/400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38440B14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2569DB41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690D100C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D887B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500C41" w:rsidRPr="007600D4" w14:paraId="38A3292B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0F3EF3C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92DD412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IBM iSeries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4E2D995E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46619B64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299328EA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56DD4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500C41" w:rsidRPr="007600D4" w14:paraId="660FF271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66F3794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3B40441" w14:textId="77777777" w:rsidR="00500C41" w:rsidRPr="007600D4" w:rsidRDefault="00500C41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IBM System </w:t>
            </w:r>
            <w:proofErr w:type="spellStart"/>
            <w:r w:rsidRPr="007600D4">
              <w:rPr>
                <w:rFonts w:ascii="Calibri" w:hAnsi="Calibri" w:cs="Calibri"/>
              </w:rPr>
              <w:t>i</w:t>
            </w:r>
            <w:proofErr w:type="spellEnd"/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3C140323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66C9212A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D0A4516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94E5C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500C41" w:rsidRPr="007600D4" w14:paraId="5518D4E6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CD4BCC9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85B156E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IBM System p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3951EF75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175C34D2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763238C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781BC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500C41" w:rsidRPr="007600D4" w14:paraId="79F044F6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34AC5FF6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3EA2321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Other hardware platforms </w:t>
            </w:r>
            <w:r w:rsidR="00B75FD5">
              <w:rPr>
                <w:rFonts w:ascii="Calibri" w:hAnsi="Calibri" w:cs="Calibri"/>
              </w:rPr>
              <w:t>[</w:t>
            </w:r>
            <w:r w:rsidRPr="007600D4">
              <w:rPr>
                <w:rFonts w:ascii="Calibri" w:hAnsi="Calibri" w:cs="Calibri"/>
              </w:rPr>
              <w:t>please specify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58527CC2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6F88FB29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7518482E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60951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500C41" w:rsidRPr="007600D4" w14:paraId="24197008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19277B9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B07AC7B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3070ADF8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6DCEE147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4A546FF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1752F" w14:textId="77777777" w:rsidR="00500C41" w:rsidRPr="007600D4" w:rsidRDefault="00500C41" w:rsidP="00806BF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04803" w:rsidRPr="007600D4" w14:paraId="30BB2AD7" w14:textId="77777777" w:rsidTr="008E368D">
        <w:tc>
          <w:tcPr>
            <w:tcW w:w="927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BA238" w14:textId="77777777" w:rsidR="00D04803" w:rsidRPr="007600D4" w:rsidRDefault="00D04803" w:rsidP="00D04803">
            <w:pPr>
              <w:pStyle w:val="jobdescription"/>
              <w:rPr>
                <w:rFonts w:ascii="Calibri" w:hAnsi="Calibri" w:cs="Calibri"/>
                <w:b/>
              </w:rPr>
            </w:pPr>
            <w:r w:rsidRPr="007600D4">
              <w:rPr>
                <w:rFonts w:ascii="Calibri" w:hAnsi="Calibri" w:cs="Calibri"/>
                <w:b/>
              </w:rPr>
              <w:t>Programming languages</w:t>
            </w:r>
          </w:p>
        </w:tc>
      </w:tr>
      <w:tr w:rsidR="00301EB6" w:rsidRPr="007600D4" w14:paraId="4CB06F02" w14:textId="77777777" w:rsidTr="00BE0C42">
        <w:tc>
          <w:tcPr>
            <w:tcW w:w="927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7548C" w14:textId="77777777" w:rsidR="00301EB6" w:rsidRDefault="00301EB6" w:rsidP="00A0620E">
            <w:pPr>
              <w:pStyle w:val="jobdescription"/>
              <w:rPr>
                <w:rFonts w:ascii="Calibri" w:hAnsi="Calibri" w:cs="Calibri"/>
                <w:b/>
              </w:rPr>
            </w:pPr>
            <w:r w:rsidRPr="007600D4">
              <w:rPr>
                <w:rFonts w:ascii="Calibri" w:hAnsi="Calibri" w:cs="Calibri"/>
                <w:b/>
              </w:rPr>
              <w:t>Include here programming languages you have experience with or knowledge of. Include any clarifying details in the Remarks column</w:t>
            </w:r>
          </w:p>
          <w:p w14:paraId="72233B8C" w14:textId="77777777" w:rsidR="00A0620E" w:rsidRPr="007600D4" w:rsidRDefault="00A0620E" w:rsidP="00A0620E">
            <w:pPr>
              <w:pStyle w:val="jobdescription"/>
              <w:rPr>
                <w:rFonts w:ascii="Calibri" w:hAnsi="Calibri" w:cs="Calibri"/>
                <w:b/>
              </w:rPr>
            </w:pPr>
            <w:r w:rsidRPr="009346E7">
              <w:rPr>
                <w:rFonts w:ascii="Calibri" w:hAnsi="Calibri" w:cs="Calibri"/>
                <w:b/>
                <w:color w:val="C00000"/>
              </w:rPr>
              <w:t>DELETE THIS LINE AFTER COMPLETION. DELETE OR INSERT NEW LINES AS APPROPRIATE. DELETE LINES THAT DO NOT APPLY.</w:t>
            </w:r>
          </w:p>
        </w:tc>
      </w:tr>
      <w:tr w:rsidR="009346E7" w:rsidRPr="007600D4" w14:paraId="024325CD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279F7107" w14:textId="77777777" w:rsidR="009346E7" w:rsidRPr="007600D4" w:rsidRDefault="009346E7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ABFD018" w14:textId="77777777" w:rsidR="009346E7" w:rsidRPr="007600D4" w:rsidRDefault="009346E7" w:rsidP="00963730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B9EE530" w14:textId="77777777" w:rsidR="009346E7" w:rsidRPr="007600D4" w:rsidRDefault="009346E7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9CB2C51" w14:textId="77777777" w:rsidR="009346E7" w:rsidRPr="007600D4" w:rsidRDefault="009346E7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26FFD03" w14:textId="77777777" w:rsidR="009346E7" w:rsidRPr="007600D4" w:rsidRDefault="009346E7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A30E8" w14:textId="77777777" w:rsidR="009346E7" w:rsidRPr="007600D4" w:rsidRDefault="009346E7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346E7" w:rsidRPr="007600D4" w14:paraId="6E44D148" w14:textId="77777777" w:rsidTr="00D16346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50DE411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28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33BAA" w14:textId="77777777" w:rsidR="009346E7" w:rsidRPr="00403C87" w:rsidRDefault="009346E7" w:rsidP="00D16346">
            <w:pPr>
              <w:pStyle w:val="jobdescription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Scripting</w:t>
            </w:r>
          </w:p>
        </w:tc>
      </w:tr>
      <w:tr w:rsidR="00D84CAC" w:rsidRPr="007600D4" w14:paraId="73EE45B2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11D9FE8" w14:textId="77777777" w:rsidR="00D84CAC" w:rsidRPr="007600D4" w:rsidRDefault="00D84CAC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88C5EB9" w14:textId="77777777" w:rsidR="00D84CAC" w:rsidRPr="007600D4" w:rsidRDefault="00963730" w:rsidP="00963730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 xml:space="preserve">Unix </w:t>
            </w:r>
            <w:r w:rsidR="00D84CAC"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Shell scripting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C1AB812" w14:textId="77777777" w:rsidR="00D84CAC" w:rsidRPr="007600D4" w:rsidRDefault="00D84CAC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81474B7" w14:textId="77777777" w:rsidR="00D84CAC" w:rsidRPr="007600D4" w:rsidRDefault="00D84CAC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3CE52B9" w14:textId="77777777" w:rsidR="00D84CAC" w:rsidRPr="007600D4" w:rsidRDefault="00D84CAC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82633" w14:textId="77777777" w:rsidR="00D84CAC" w:rsidRPr="007600D4" w:rsidRDefault="00D84CAC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63730" w:rsidRPr="007600D4" w14:paraId="414701C2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6F4AF55" w14:textId="77777777" w:rsidR="00963730" w:rsidRPr="007600D4" w:rsidRDefault="009637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3F7187C" w14:textId="77777777" w:rsidR="00963730" w:rsidRPr="007600D4" w:rsidRDefault="00963730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Windows Batch scripting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9732742" w14:textId="77777777" w:rsidR="00963730" w:rsidRPr="007600D4" w:rsidRDefault="009637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1B6037D" w14:textId="77777777" w:rsidR="00963730" w:rsidRPr="007600D4" w:rsidRDefault="009637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EB0BDA2" w14:textId="77777777" w:rsidR="00963730" w:rsidRPr="007600D4" w:rsidRDefault="009637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7C6EA" w14:textId="77777777" w:rsidR="00963730" w:rsidRPr="007600D4" w:rsidRDefault="009637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D7885" w:rsidRPr="007600D4" w14:paraId="51B15E3F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C1B47F7" w14:textId="77777777" w:rsidR="009D7885" w:rsidRPr="007600D4" w:rsidRDefault="009D7885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DA4BC6E" w14:textId="77777777" w:rsidR="009D7885" w:rsidRPr="007600D4" w:rsidRDefault="00963730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Windows PowerShell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3DD7870" w14:textId="77777777" w:rsidR="009D7885" w:rsidRPr="007600D4" w:rsidRDefault="009D7885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2624E88" w14:textId="77777777" w:rsidR="009D7885" w:rsidRPr="007600D4" w:rsidRDefault="009D7885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06B9C2F" w14:textId="77777777" w:rsidR="009D7885" w:rsidRPr="007600D4" w:rsidRDefault="009D7885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39CC0" w14:textId="77777777" w:rsidR="009D7885" w:rsidRPr="007600D4" w:rsidRDefault="009D7885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63730" w:rsidRPr="007600D4" w14:paraId="43DA8A3C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C797154" w14:textId="77777777" w:rsidR="00963730" w:rsidRPr="007600D4" w:rsidRDefault="009637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79FD6034" w14:textId="77777777" w:rsidR="00963730" w:rsidRPr="007600D4" w:rsidRDefault="00963730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Windows Scripting Host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860B00B" w14:textId="77777777" w:rsidR="00963730" w:rsidRPr="007600D4" w:rsidRDefault="009637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04E40EF" w14:textId="77777777" w:rsidR="00963730" w:rsidRPr="007600D4" w:rsidRDefault="009637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51DC75F" w14:textId="77777777" w:rsidR="00963730" w:rsidRPr="007600D4" w:rsidRDefault="009637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66A57" w14:textId="77777777" w:rsidR="00963730" w:rsidRPr="007600D4" w:rsidRDefault="009637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63730" w:rsidRPr="007600D4" w14:paraId="3862D750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31F5F8BD" w14:textId="77777777" w:rsidR="00963730" w:rsidRPr="007600D4" w:rsidRDefault="009637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4543570" w14:textId="77777777" w:rsidR="00963730" w:rsidRPr="007600D4" w:rsidRDefault="00963730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PEARL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D92EE2A" w14:textId="77777777" w:rsidR="00963730" w:rsidRPr="007600D4" w:rsidRDefault="009637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8C7B15A" w14:textId="77777777" w:rsidR="00963730" w:rsidRPr="007600D4" w:rsidRDefault="009637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FEB9958" w14:textId="77777777" w:rsidR="00963730" w:rsidRPr="007600D4" w:rsidRDefault="009637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6A207" w14:textId="77777777" w:rsidR="00963730" w:rsidRPr="007600D4" w:rsidRDefault="009637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63730" w:rsidRPr="007600D4" w14:paraId="0A39A613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2EAD9C6" w14:textId="77777777" w:rsidR="00963730" w:rsidRPr="007600D4" w:rsidRDefault="009637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6B1663C" w14:textId="77777777" w:rsidR="00963730" w:rsidRPr="007600D4" w:rsidRDefault="00963730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Python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EABD574" w14:textId="77777777" w:rsidR="00963730" w:rsidRPr="007600D4" w:rsidRDefault="009637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1288BD2" w14:textId="77777777" w:rsidR="00963730" w:rsidRPr="007600D4" w:rsidRDefault="009637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B88D878" w14:textId="77777777" w:rsidR="00963730" w:rsidRPr="007600D4" w:rsidRDefault="009637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563FC" w14:textId="77777777" w:rsidR="00963730" w:rsidRPr="007600D4" w:rsidRDefault="009637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A2268" w:rsidRPr="007600D4" w14:paraId="361F1C98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0A4CD1D" w14:textId="77777777" w:rsidR="000A2268" w:rsidRPr="007600D4" w:rsidRDefault="000A2268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D5DC3CD" w14:textId="77777777" w:rsidR="000A2268" w:rsidRPr="007600D4" w:rsidRDefault="00001713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TCL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12D6964" w14:textId="77777777" w:rsidR="000A2268" w:rsidRPr="007600D4" w:rsidRDefault="000A2268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630D39B" w14:textId="77777777" w:rsidR="000A2268" w:rsidRPr="007600D4" w:rsidRDefault="000A2268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A32B694" w14:textId="77777777" w:rsidR="000A2268" w:rsidRPr="007600D4" w:rsidRDefault="000A2268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325D4" w14:textId="77777777" w:rsidR="000A2268" w:rsidRPr="007600D4" w:rsidRDefault="000A2268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01713" w:rsidRPr="007600D4" w14:paraId="3949E44D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298C03E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914003D" w14:textId="77777777" w:rsidR="00001713" w:rsidRPr="007600D4" w:rsidRDefault="00001713" w:rsidP="00001713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Other scripting languages </w:t>
            </w:r>
            <w:r w:rsidR="00B75FD5">
              <w:rPr>
                <w:rFonts w:ascii="Calibri" w:hAnsi="Calibri" w:cs="Calibri"/>
              </w:rPr>
              <w:t>[</w:t>
            </w:r>
            <w:r w:rsidRPr="007600D4">
              <w:rPr>
                <w:rFonts w:ascii="Calibri" w:hAnsi="Calibri" w:cs="Calibri"/>
              </w:rPr>
              <w:t>please specify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F59E559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6C06239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D84E4D9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C1EE4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844D6B" w:rsidRPr="007600D4" w14:paraId="28B6C7F9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2C81EC9" w14:textId="77777777" w:rsidR="00844D6B" w:rsidRPr="007600D4" w:rsidRDefault="00844D6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251E36E" w14:textId="77777777" w:rsidR="00844D6B" w:rsidRPr="007600D4" w:rsidRDefault="00844D6B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A8EC7B5" w14:textId="77777777" w:rsidR="00844D6B" w:rsidRPr="007600D4" w:rsidRDefault="00844D6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2902EF1" w14:textId="77777777" w:rsidR="00844D6B" w:rsidRPr="007600D4" w:rsidRDefault="00844D6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0659245" w14:textId="77777777" w:rsidR="00844D6B" w:rsidRPr="007600D4" w:rsidRDefault="00844D6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915D1" w14:textId="77777777" w:rsidR="00844D6B" w:rsidRPr="007600D4" w:rsidRDefault="00844D6B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346E7" w:rsidRPr="007600D4" w14:paraId="14304E74" w14:textId="77777777" w:rsidTr="00D16346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7225528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28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98DC3" w14:textId="77777777" w:rsidR="009346E7" w:rsidRPr="00403C87" w:rsidRDefault="009346E7" w:rsidP="009346E7">
            <w:pPr>
              <w:pStyle w:val="jobdescription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Microsoft technologies</w:t>
            </w:r>
          </w:p>
        </w:tc>
      </w:tr>
      <w:tr w:rsidR="00001713" w:rsidRPr="007600D4" w14:paraId="778512D5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C3E7F1A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49EBC73" w14:textId="77777777" w:rsidR="00001713" w:rsidRPr="007600D4" w:rsidRDefault="00001713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C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8B03D7F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C343A68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AB178A2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D91F4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01713" w:rsidRPr="007600D4" w14:paraId="6B149827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7306360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661263B" w14:textId="77777777" w:rsidR="00001713" w:rsidRPr="007600D4" w:rsidRDefault="00001713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C++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8045C6E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A5ACE3D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68A6D1C0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9998D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01713" w:rsidRPr="007600D4" w14:paraId="4E7E683A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01DF985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68FA25C7" w14:textId="77777777" w:rsidR="00001713" w:rsidRPr="007600D4" w:rsidRDefault="00001713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C#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F88218D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47C0B66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25CDEE1F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4D93A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01713" w:rsidRPr="007600D4" w14:paraId="1CEAB933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27150F6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03BC9AE" w14:textId="77777777" w:rsidR="00001713" w:rsidRPr="007600D4" w:rsidRDefault="00001713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0B4E9AA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774BCE1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47EDE55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4129B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01713" w:rsidRPr="007600D4" w14:paraId="20EC2299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3CF9AC9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7E72193C" w14:textId="77777777" w:rsidR="00001713" w:rsidRPr="007600D4" w:rsidRDefault="00001713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 xml:space="preserve">Active Server Pages </w:t>
            </w:r>
            <w:r w:rsidR="00B75FD5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[</w:t>
            </w: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ASP</w:t>
            </w:r>
            <w:r w:rsidR="004149D2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A3F1BB0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21629BE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74C5324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E3BE3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01713" w:rsidRPr="007600D4" w14:paraId="7D4690A2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DF804BA" w14:textId="77777777" w:rsidR="00001713" w:rsidRPr="007600D4" w:rsidRDefault="00001713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EDA0F70" w14:textId="77777777" w:rsidR="00001713" w:rsidRPr="007600D4" w:rsidRDefault="00001713" w:rsidP="00EE5B17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 xml:space="preserve">Visual Basic 6 </w:t>
            </w:r>
            <w:r w:rsidR="00B75FD5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[</w:t>
            </w: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VB6</w:t>
            </w:r>
            <w:r w:rsidR="004149D2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E8F1A8D" w14:textId="77777777" w:rsidR="00001713" w:rsidRPr="007600D4" w:rsidRDefault="00001713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2FA450C" w14:textId="77777777" w:rsidR="00001713" w:rsidRPr="007600D4" w:rsidRDefault="00001713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637D58C" w14:textId="77777777" w:rsidR="00001713" w:rsidRPr="007600D4" w:rsidRDefault="00001713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81CD3" w14:textId="77777777" w:rsidR="00001713" w:rsidRPr="007600D4" w:rsidRDefault="00001713" w:rsidP="00EE5B17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01713" w:rsidRPr="007600D4" w14:paraId="6FAAD006" w14:textId="77777777" w:rsidTr="00500C41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72789B8" w14:textId="77777777" w:rsidR="00001713" w:rsidRPr="007600D4" w:rsidRDefault="00001713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62DB1CDA" w14:textId="77777777" w:rsidR="00001713" w:rsidRPr="007600D4" w:rsidRDefault="00001713" w:rsidP="00500C4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ASP .NET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AEEBC34" w14:textId="77777777" w:rsidR="00001713" w:rsidRPr="007600D4" w:rsidRDefault="00001713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3B6C4AD" w14:textId="77777777" w:rsidR="00001713" w:rsidRPr="007600D4" w:rsidRDefault="00001713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5A3D3A7" w14:textId="77777777" w:rsidR="00001713" w:rsidRPr="007600D4" w:rsidRDefault="00001713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B66FD" w14:textId="77777777" w:rsidR="00001713" w:rsidRPr="007600D4" w:rsidRDefault="00001713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01713" w:rsidRPr="007600D4" w14:paraId="6A49BBFA" w14:textId="77777777" w:rsidTr="00500C41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6FB6766" w14:textId="77777777" w:rsidR="00001713" w:rsidRPr="007600D4" w:rsidRDefault="00001713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75BA7936" w14:textId="77777777" w:rsidR="00001713" w:rsidRPr="007600D4" w:rsidRDefault="00001713" w:rsidP="00500C4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 xml:space="preserve">Visual Basic .NET </w:t>
            </w:r>
            <w:r w:rsidR="00B75FD5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[</w:t>
            </w: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VB.NET</w:t>
            </w:r>
            <w:r w:rsidR="004149D2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DC8FF90" w14:textId="77777777" w:rsidR="00001713" w:rsidRPr="007600D4" w:rsidRDefault="00001713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300DD00" w14:textId="77777777" w:rsidR="00001713" w:rsidRPr="007600D4" w:rsidRDefault="00001713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32B30DB" w14:textId="77777777" w:rsidR="00001713" w:rsidRPr="007600D4" w:rsidRDefault="00001713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DEBBF" w14:textId="77777777" w:rsidR="00001713" w:rsidRPr="007600D4" w:rsidRDefault="00001713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01713" w:rsidRPr="007600D4" w14:paraId="40CC0177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29BD6281" w14:textId="77777777" w:rsidR="00001713" w:rsidRPr="007600D4" w:rsidRDefault="00001713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6178ABEE" w14:textId="77777777" w:rsidR="00001713" w:rsidRPr="007600D4" w:rsidRDefault="00001713" w:rsidP="00EE5B17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 xml:space="preserve">Visual Basic Script </w:t>
            </w:r>
            <w:r w:rsidR="00B75FD5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[</w:t>
            </w: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VBS</w:t>
            </w:r>
            <w:r w:rsidR="004149D2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D68A4B9" w14:textId="77777777" w:rsidR="00001713" w:rsidRPr="007600D4" w:rsidRDefault="00001713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284302F" w14:textId="77777777" w:rsidR="00001713" w:rsidRPr="007600D4" w:rsidRDefault="00001713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4397955" w14:textId="77777777" w:rsidR="00001713" w:rsidRPr="007600D4" w:rsidRDefault="00001713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067D4" w14:textId="77777777" w:rsidR="00001713" w:rsidRPr="007600D4" w:rsidRDefault="00001713" w:rsidP="00EE5B17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01713" w:rsidRPr="007600D4" w14:paraId="51FCC15A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D60F6B6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BE5A512" w14:textId="77777777" w:rsidR="00001713" w:rsidRPr="007600D4" w:rsidRDefault="00001713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 xml:space="preserve">Visual Basic for Applications </w:t>
            </w:r>
            <w:r w:rsidR="00B75FD5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[</w:t>
            </w: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VBA</w:t>
            </w:r>
            <w:r w:rsidR="004149D2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3FA6E3D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9641E08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0E10D1F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12D8A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01713" w:rsidRPr="007600D4" w14:paraId="3EC46B48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89278B4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62D7784" w14:textId="77777777" w:rsidR="00001713" w:rsidRPr="007600D4" w:rsidRDefault="00001713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94EF2E6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4C92344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35ACD02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78F62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346E7" w:rsidRPr="007600D4" w14:paraId="7B1B335F" w14:textId="77777777" w:rsidTr="00D16346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0548A57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28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BF5A3" w14:textId="77777777" w:rsidR="009346E7" w:rsidRPr="00403C87" w:rsidRDefault="009346E7" w:rsidP="00D16346">
            <w:pPr>
              <w:pStyle w:val="jobdescription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Java and J2EE</w:t>
            </w:r>
          </w:p>
        </w:tc>
      </w:tr>
      <w:tr w:rsidR="00001713" w:rsidRPr="007600D4" w14:paraId="474F7F97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D8EB673" w14:textId="77777777" w:rsidR="00001713" w:rsidRPr="007600D4" w:rsidRDefault="00001713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6FA4C31" w14:textId="77777777" w:rsidR="00001713" w:rsidRPr="007600D4" w:rsidRDefault="00001713" w:rsidP="00EE5B17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 xml:space="preserve">Java </w:t>
            </w:r>
            <w:r w:rsidR="00B75FD5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[</w:t>
            </w: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J2SE</w:t>
            </w:r>
            <w:r w:rsidR="004149D2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B49DBA8" w14:textId="77777777" w:rsidR="00001713" w:rsidRPr="007600D4" w:rsidRDefault="00001713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B7C6611" w14:textId="77777777" w:rsidR="00001713" w:rsidRPr="007600D4" w:rsidRDefault="00001713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E647031" w14:textId="77777777" w:rsidR="00001713" w:rsidRPr="007600D4" w:rsidRDefault="00001713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0F5B8" w14:textId="77777777" w:rsidR="00001713" w:rsidRPr="007600D4" w:rsidRDefault="00001713" w:rsidP="00EE5B17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01713" w:rsidRPr="007600D4" w14:paraId="04FF520A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FDEA556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B79BA25" w14:textId="77777777" w:rsidR="00001713" w:rsidRPr="007600D4" w:rsidRDefault="00001713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 xml:space="preserve">J2EE </w:t>
            </w:r>
            <w:r w:rsidR="00B75FD5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[</w:t>
            </w: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generic</w:t>
            </w:r>
            <w:r w:rsidR="004149D2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7E6F87A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2D754C2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9DB7ACE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31312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01713" w:rsidRPr="007600D4" w14:paraId="56BFFC95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1FAFB76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48DAFB1" w14:textId="77777777" w:rsidR="00001713" w:rsidRPr="007600D4" w:rsidRDefault="009346E7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 xml:space="preserve">J2EE / </w:t>
            </w:r>
            <w: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S</w:t>
            </w:r>
            <w:r w:rsidR="00001713"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pring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A99DA43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B5728B0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9C0B470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717FD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01713" w:rsidRPr="007600D4" w14:paraId="7261EB0E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E49B866" w14:textId="77777777" w:rsidR="00001713" w:rsidRPr="007600D4" w:rsidRDefault="00001713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0D33DEF3" w14:textId="77777777" w:rsidR="00001713" w:rsidRPr="007600D4" w:rsidRDefault="009346E7" w:rsidP="00500C4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 xml:space="preserve">J2EE / </w:t>
            </w:r>
            <w:r w:rsidR="00001713"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JPA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9FCC51B" w14:textId="77777777" w:rsidR="00001713" w:rsidRPr="007600D4" w:rsidRDefault="00001713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1225276" w14:textId="77777777" w:rsidR="00001713" w:rsidRPr="007600D4" w:rsidRDefault="00001713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6CC22E70" w14:textId="77777777" w:rsidR="00001713" w:rsidRPr="007600D4" w:rsidRDefault="00001713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C7A04" w14:textId="77777777" w:rsidR="00001713" w:rsidRPr="007600D4" w:rsidRDefault="00001713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01713" w:rsidRPr="007600D4" w14:paraId="1C68320D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31835ED0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7D92C9A" w14:textId="77777777" w:rsidR="00001713" w:rsidRPr="007600D4" w:rsidRDefault="009346E7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 xml:space="preserve">J2EE / </w:t>
            </w:r>
            <w:r w:rsidR="00001713"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Hibernate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190DE06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DA249FF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5FD8FDB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4B032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346E7" w:rsidRPr="007600D4" w14:paraId="79D24DCC" w14:textId="77777777" w:rsidTr="00D16346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454E5ED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805A0B2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J2EE / </w:t>
            </w:r>
            <w:r>
              <w:rPr>
                <w:rFonts w:ascii="Calibri" w:hAnsi="Calibri" w:cs="Calibri"/>
              </w:rPr>
              <w:t>ADF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7AF2A035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48F8FF66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36AC67F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DB2D5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346E7" w:rsidRPr="007600D4" w14:paraId="323ED07B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3FF82B3" w14:textId="77777777" w:rsidR="009346E7" w:rsidRPr="007600D4" w:rsidRDefault="009346E7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C45D3AF" w14:textId="77777777" w:rsidR="009346E7" w:rsidRPr="007600D4" w:rsidRDefault="009346E7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 xml:space="preserve">J2EE / </w:t>
            </w:r>
            <w: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JDBC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DD6C56E" w14:textId="77777777" w:rsidR="009346E7" w:rsidRPr="007600D4" w:rsidRDefault="009346E7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360D32C" w14:textId="77777777" w:rsidR="009346E7" w:rsidRPr="007600D4" w:rsidRDefault="009346E7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491FA07" w14:textId="77777777" w:rsidR="009346E7" w:rsidRPr="007600D4" w:rsidRDefault="009346E7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1BD79" w14:textId="77777777" w:rsidR="009346E7" w:rsidRPr="007600D4" w:rsidRDefault="009346E7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01713" w:rsidRPr="007600D4" w14:paraId="46CAF49E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2ED0CC89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B43730C" w14:textId="77777777" w:rsidR="00001713" w:rsidRPr="007600D4" w:rsidRDefault="009346E7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 xml:space="preserve">J2EE / </w:t>
            </w:r>
            <w:r w:rsidR="00001713"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JSF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5A14D95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82A05C7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F2C630F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10008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01713" w:rsidRPr="007600D4" w14:paraId="64F08034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31736B3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C9A610B" w14:textId="77777777" w:rsidR="00001713" w:rsidRPr="007600D4" w:rsidRDefault="00001713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J2EE / JSP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989D21E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74E8AB0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B2B47D9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0155E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01713" w:rsidRPr="007600D4" w14:paraId="3AD3ADC1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973288C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1E78502" w14:textId="77777777" w:rsidR="00001713" w:rsidRPr="007600D4" w:rsidRDefault="00001713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J2EE / JMS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9E68B33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C76E576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84DDA13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3EE8F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01713" w:rsidRPr="007600D4" w14:paraId="04C58770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5BD9BBA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60C2DE0" w14:textId="77777777" w:rsidR="00001713" w:rsidRPr="007600D4" w:rsidRDefault="00001713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J2EE / Struts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C48B528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C5A7DA5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6931309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E0FEC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01713" w:rsidRPr="007600D4" w14:paraId="0E92BB88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28E977BB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FA30293" w14:textId="77777777" w:rsidR="00001713" w:rsidRPr="007600D4" w:rsidRDefault="00001713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J2EE / EJB 2.0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BA67960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C8B25A6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1303FFA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3182A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01713" w:rsidRPr="007600D4" w14:paraId="64A27265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2E3113B2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BCD627D" w14:textId="77777777" w:rsidR="00001713" w:rsidRPr="007600D4" w:rsidRDefault="00001713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J2EE / EJB 3.0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148328D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9C7F63B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73E1951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DFC3C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01713" w:rsidRPr="007600D4" w14:paraId="6791B8A0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70B7C69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EB09B51" w14:textId="77777777" w:rsidR="00001713" w:rsidRPr="007600D4" w:rsidRDefault="00001713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J2EE / HTTP Servlets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8433DBA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6A3F777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B59637A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A1197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01713" w:rsidRPr="007600D4" w14:paraId="6A7985A0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C64CC1B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1F71CEC" w14:textId="77777777" w:rsidR="00001713" w:rsidRPr="007600D4" w:rsidRDefault="00001713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J2EE / XML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01D5FE7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1F4F66A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D9DFDA6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8AB89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01713" w:rsidRPr="007600D4" w14:paraId="06FE7042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30849AE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7FFF6A07" w14:textId="77777777" w:rsidR="00001713" w:rsidRPr="007600D4" w:rsidRDefault="00001713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J2EE / Web Services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4939C3C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DDD6FDB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2318F808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00BB9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01713" w:rsidRPr="007600D4" w14:paraId="314917F1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A25425B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26F879C" w14:textId="77777777" w:rsidR="00001713" w:rsidRPr="007600D4" w:rsidRDefault="00001713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J2EE / Web Services / BPEL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BB22A62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D10F313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E4A1B50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685D5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346E7" w:rsidRPr="007600D4" w14:paraId="4532DF9E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C28510A" w14:textId="77777777" w:rsidR="009346E7" w:rsidRPr="007600D4" w:rsidRDefault="009346E7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1B9DA55" w14:textId="77777777" w:rsidR="009346E7" w:rsidRPr="007600D4" w:rsidRDefault="009346E7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1F99F5C" w14:textId="77777777" w:rsidR="009346E7" w:rsidRPr="007600D4" w:rsidRDefault="009346E7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06353E8" w14:textId="77777777" w:rsidR="009346E7" w:rsidRPr="007600D4" w:rsidRDefault="009346E7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7D96A9B1" w14:textId="77777777" w:rsidR="009346E7" w:rsidRPr="007600D4" w:rsidRDefault="009346E7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8F745" w14:textId="77777777" w:rsidR="009346E7" w:rsidRPr="007600D4" w:rsidRDefault="009346E7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346E7" w:rsidRPr="007600D4" w14:paraId="43DF580C" w14:textId="77777777" w:rsidTr="00D16346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BB98A2A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7F637F7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J2EE / JBoss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2BCDB5E1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0DC74698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0EBDE21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57892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346E7" w:rsidRPr="007600D4" w14:paraId="0DDB54C3" w14:textId="77777777" w:rsidTr="00D16346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A41AA7C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743646FD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J2EE / </w:t>
            </w:r>
            <w:r>
              <w:rPr>
                <w:rFonts w:ascii="Calibri" w:hAnsi="Calibri" w:cs="Calibri"/>
              </w:rPr>
              <w:t>Velocity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614E3FFC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11F98BEE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2D79D3B9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C24C4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643F6A" w:rsidRPr="007600D4" w14:paraId="25827764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324F8359" w14:textId="77777777" w:rsidR="00643F6A" w:rsidRPr="007600D4" w:rsidRDefault="00643F6A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F6EC440" w14:textId="77777777" w:rsidR="00643F6A" w:rsidRPr="007600D4" w:rsidRDefault="00643F6A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76B99B3" w14:textId="77777777" w:rsidR="00643F6A" w:rsidRPr="007600D4" w:rsidRDefault="00643F6A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5F448B0" w14:textId="77777777" w:rsidR="00643F6A" w:rsidRPr="007600D4" w:rsidRDefault="00643F6A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795478E" w14:textId="77777777" w:rsidR="00643F6A" w:rsidRPr="007600D4" w:rsidRDefault="00643F6A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6CE3C" w14:textId="77777777" w:rsidR="00643F6A" w:rsidRPr="007600D4" w:rsidRDefault="00643F6A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643F6A" w:rsidRPr="007600D4" w14:paraId="6568AC73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92AF585" w14:textId="77777777" w:rsidR="00643F6A" w:rsidRPr="007600D4" w:rsidRDefault="00643F6A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019C004" w14:textId="77777777" w:rsidR="00643F6A" w:rsidRPr="007600D4" w:rsidRDefault="00643F6A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 xml:space="preserve">Java / Eclipse RCP </w:t>
            </w:r>
            <w:r w:rsidR="00B75FD5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[</w:t>
            </w: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Rich Client Platform</w:t>
            </w:r>
            <w:r w:rsidR="004149D2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6E824FC" w14:textId="77777777" w:rsidR="00643F6A" w:rsidRPr="007600D4" w:rsidRDefault="00643F6A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2DF8E9E" w14:textId="77777777" w:rsidR="00643F6A" w:rsidRPr="007600D4" w:rsidRDefault="00643F6A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56F30A5" w14:textId="77777777" w:rsidR="00643F6A" w:rsidRPr="007600D4" w:rsidRDefault="00643F6A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9FD57" w14:textId="77777777" w:rsidR="00643F6A" w:rsidRPr="007600D4" w:rsidRDefault="00643F6A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643F6A" w:rsidRPr="007600D4" w14:paraId="57BF4133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BAC9A4E" w14:textId="77777777" w:rsidR="00643F6A" w:rsidRPr="007600D4" w:rsidRDefault="00643F6A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7A89D12" w14:textId="77777777" w:rsidR="00643F6A" w:rsidRPr="007600D4" w:rsidRDefault="00643F6A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Java / Swing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A9E8366" w14:textId="77777777" w:rsidR="00643F6A" w:rsidRPr="007600D4" w:rsidRDefault="00643F6A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E239AF2" w14:textId="77777777" w:rsidR="00643F6A" w:rsidRPr="007600D4" w:rsidRDefault="00643F6A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6FC2D47" w14:textId="77777777" w:rsidR="00643F6A" w:rsidRPr="007600D4" w:rsidRDefault="00643F6A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1BDE9" w14:textId="77777777" w:rsidR="00643F6A" w:rsidRPr="007600D4" w:rsidRDefault="00643F6A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01713" w:rsidRPr="007600D4" w14:paraId="703D372C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F352C26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5EB99DB" w14:textId="77777777" w:rsidR="00001713" w:rsidRPr="007600D4" w:rsidRDefault="00001713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A7A1731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8D861DC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702EEB18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DDE12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346E7" w:rsidRPr="007600D4" w14:paraId="065CB67F" w14:textId="77777777" w:rsidTr="00D16346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77A7CA1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10C3130" w14:textId="77777777" w:rsidR="009346E7" w:rsidRPr="007600D4" w:rsidRDefault="009346E7" w:rsidP="00D16346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JUnit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BC7CC4A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AF50227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2460991E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ECC9F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346E7" w:rsidRPr="007600D4" w14:paraId="3428DD85" w14:textId="77777777" w:rsidTr="00D16346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2DD1EB99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69480EAB" w14:textId="77777777" w:rsidR="009346E7" w:rsidRPr="007600D4" w:rsidRDefault="009346E7" w:rsidP="00D16346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C6797E8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D3B5454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681F0B6E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670FA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346E7" w:rsidRPr="007600D4" w14:paraId="4FFA57CE" w14:textId="77777777" w:rsidTr="00D16346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EC701B9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28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9D7D8" w14:textId="77777777" w:rsidR="009346E7" w:rsidRPr="00403C87" w:rsidRDefault="009346E7" w:rsidP="009346E7">
            <w:pPr>
              <w:pStyle w:val="jobdescription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Development on specific O/S</w:t>
            </w:r>
          </w:p>
        </w:tc>
      </w:tr>
      <w:tr w:rsidR="00D92ABB" w:rsidRPr="007600D4" w14:paraId="0F5AEB47" w14:textId="77777777" w:rsidTr="00D92ABB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207479C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7C531A56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Windows Servers</w:t>
            </w:r>
            <w:r>
              <w:rPr>
                <w:rFonts w:ascii="Calibri" w:hAnsi="Calibri" w:cs="Calibri"/>
              </w:rPr>
              <w:t xml:space="preserve"> </w:t>
            </w:r>
            <w:r w:rsidR="00B75FD5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>development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B266050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A499556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63F2C787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D643A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51152209" w14:textId="77777777" w:rsidTr="00D92ABB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2E00ACFB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6AF8D6C6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Linux</w:t>
            </w:r>
            <w:r>
              <w:rPr>
                <w:rFonts w:ascii="Calibri" w:hAnsi="Calibri" w:cs="Calibri"/>
              </w:rPr>
              <w:t xml:space="preserve"> </w:t>
            </w:r>
            <w:r w:rsidR="00B75FD5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>development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7544F9B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87ED9E2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25796E26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36060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0060F6F6" w14:textId="77777777" w:rsidTr="00D92ABB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32C780F9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AAB91CC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AIX</w:t>
            </w:r>
            <w:r>
              <w:rPr>
                <w:rFonts w:ascii="Calibri" w:hAnsi="Calibri" w:cs="Calibri"/>
              </w:rPr>
              <w:t xml:space="preserve"> </w:t>
            </w:r>
            <w:r w:rsidR="00B75FD5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>development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3050193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21A1C4D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7EBC7CC7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BD116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4410B355" w14:textId="77777777" w:rsidTr="00D92ABB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22EEF729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48CB7C9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OS/400</w:t>
            </w:r>
            <w:r>
              <w:rPr>
                <w:rFonts w:ascii="Calibri" w:hAnsi="Calibri" w:cs="Calibri"/>
              </w:rPr>
              <w:t xml:space="preserve"> </w:t>
            </w:r>
            <w:r w:rsidR="00B75FD5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>development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57384B7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BB7537F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630B0201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8DC85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593DBE67" w14:textId="77777777" w:rsidTr="00D92ABB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FBC95A0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0C4FB7C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IBM </w:t>
            </w:r>
            <w:r>
              <w:rPr>
                <w:rFonts w:ascii="Calibri" w:hAnsi="Calibri" w:cs="Calibri"/>
              </w:rPr>
              <w:t xml:space="preserve">I </w:t>
            </w:r>
            <w:r w:rsidR="00B75FD5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>development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FF08E26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A8A3A4B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23EB3E11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8DE88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238CFF56" w14:textId="77777777" w:rsidTr="00D92ABB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30BE5BB2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1D0932F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HPUX</w:t>
            </w:r>
            <w:r>
              <w:rPr>
                <w:rFonts w:ascii="Calibri" w:hAnsi="Calibri" w:cs="Calibri"/>
              </w:rPr>
              <w:t xml:space="preserve"> </w:t>
            </w:r>
            <w:r w:rsidR="00B75FD5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>development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9AB2B8C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6B2598D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32238D7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B2F93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4FD1C087" w14:textId="77777777" w:rsidTr="00D92ABB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32C440E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043BC7AC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Solaris</w:t>
            </w:r>
            <w:r>
              <w:rPr>
                <w:rFonts w:ascii="Calibri" w:hAnsi="Calibri" w:cs="Calibri"/>
              </w:rPr>
              <w:t xml:space="preserve"> </w:t>
            </w:r>
            <w:r w:rsidR="00B75FD5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>development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467CB42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CED582E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85C8ED6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0956F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449D9BB6" w14:textId="77777777" w:rsidTr="00D92ABB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3CD3E8F7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89D111E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Other O/S </w:t>
            </w:r>
            <w:r>
              <w:rPr>
                <w:rFonts w:ascii="Calibri" w:hAnsi="Calibri" w:cs="Calibri"/>
              </w:rPr>
              <w:t xml:space="preserve">development </w:t>
            </w:r>
            <w:r w:rsidR="00B75FD5">
              <w:rPr>
                <w:rFonts w:ascii="Calibri" w:hAnsi="Calibri" w:cs="Calibri"/>
              </w:rPr>
              <w:t>[</w:t>
            </w:r>
            <w:r w:rsidRPr="007600D4">
              <w:rPr>
                <w:rFonts w:ascii="Calibri" w:hAnsi="Calibri" w:cs="Calibri"/>
              </w:rPr>
              <w:t>please specify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CA66705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6CAEA5C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18D8019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80D29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7E4D79F4" w14:textId="77777777" w:rsidTr="00D92ABB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D6B6956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CB4E860" w14:textId="77777777" w:rsidR="00D92ABB" w:rsidRPr="007600D4" w:rsidRDefault="00D92ABB" w:rsidP="00D92ABB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3438683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08C2F0C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7CF5C8EE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A500A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346E7" w:rsidRPr="007600D4" w14:paraId="26B00969" w14:textId="77777777" w:rsidTr="00D16346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D4C7C40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28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791C4" w14:textId="77777777" w:rsidR="009346E7" w:rsidRPr="00403C87" w:rsidRDefault="009346E7" w:rsidP="009346E7">
            <w:pPr>
              <w:pStyle w:val="jobdescription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Development on specific servers</w:t>
            </w:r>
          </w:p>
        </w:tc>
      </w:tr>
      <w:tr w:rsidR="00001713" w:rsidRPr="007600D4" w14:paraId="76D7052A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A65C8B3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DD166C6" w14:textId="77777777" w:rsidR="00001713" w:rsidRPr="007600D4" w:rsidRDefault="00001713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proofErr w:type="spellStart"/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Websphere</w:t>
            </w:r>
            <w:proofErr w:type="spellEnd"/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 xml:space="preserve"> Application Server</w:t>
            </w:r>
            <w:r w:rsidR="00D92ABB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 xml:space="preserve"> -</w:t>
            </w: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 xml:space="preserve"> development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5609B6A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636F10D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4CA3467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8FB21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01713" w:rsidRPr="007600D4" w14:paraId="456D642F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31EE16D7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5EF163E" w14:textId="77777777" w:rsidR="00001713" w:rsidRPr="007600D4" w:rsidRDefault="00001713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proofErr w:type="spellStart"/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Websphere</w:t>
            </w:r>
            <w:proofErr w:type="spellEnd"/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 xml:space="preserve"> Process Server </w:t>
            </w:r>
            <w:r w:rsidR="00D92ABB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 xml:space="preserve">- </w:t>
            </w: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development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034FDBA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BF67AB2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9CDEC5D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15C44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001713" w:rsidRPr="007600D4" w14:paraId="05FF4DA7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0A943DB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89CE7CC" w14:textId="77777777" w:rsidR="00001713" w:rsidRPr="007600D4" w:rsidRDefault="00001713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proofErr w:type="spellStart"/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Websphere</w:t>
            </w:r>
            <w:proofErr w:type="spellEnd"/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 xml:space="preserve"> MQ</w:t>
            </w:r>
            <w:r w:rsidR="00D92ABB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 xml:space="preserve"> - development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67562A3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055E5C7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A5CBF9D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FA5FA" w14:textId="77777777" w:rsidR="00001713" w:rsidRPr="007600D4" w:rsidRDefault="00001713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67848B1E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2E52AD73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4D4EDF1" w14:textId="77777777" w:rsidR="00D92ABB" w:rsidRPr="007600D4" w:rsidRDefault="00D92ABB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7B9163B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296D3EA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2F4C82DD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51D5F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346E7" w:rsidRPr="007600D4" w14:paraId="3175A48D" w14:textId="77777777" w:rsidTr="00D16346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2D9F449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E7D6E0F" w14:textId="77777777" w:rsidR="009346E7" w:rsidRPr="007600D4" w:rsidRDefault="009346E7" w:rsidP="00D16346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Apache Tomcat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CF4119D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A54778D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657B0296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F0E55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346E7" w:rsidRPr="007600D4" w14:paraId="17377FE2" w14:textId="77777777" w:rsidTr="00D16346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9368E9E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0D09EB44" w14:textId="77777777" w:rsidR="009346E7" w:rsidRDefault="009346E7" w:rsidP="00D16346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0933517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A68A5B2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BA97E8C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89562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35D25B5B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731CC2E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C72DAB3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MS </w:t>
            </w:r>
            <w:r w:rsidRPr="007600D4">
              <w:rPr>
                <w:rFonts w:ascii="Calibri" w:hAnsi="Calibri" w:cs="Calibri"/>
              </w:rPr>
              <w:t xml:space="preserve">SharePoint Server </w:t>
            </w:r>
            <w:r>
              <w:rPr>
                <w:rFonts w:ascii="Calibri" w:hAnsi="Calibri" w:cs="Calibri"/>
              </w:rPr>
              <w:t>- d</w:t>
            </w:r>
            <w:r w:rsidRPr="007600D4">
              <w:rPr>
                <w:rFonts w:ascii="Calibri" w:hAnsi="Calibri" w:cs="Calibri"/>
              </w:rPr>
              <w:t>evelopment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3D3CE4A3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641C125C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23F948C3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9258D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68E738BC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2077052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26CF7D1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MS Dynamics – development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396BFAB2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7E7D5C79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2A5177AF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93371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35F1AE13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9787777" w14:textId="77777777" w:rsidR="00D92ABB" w:rsidRPr="007600D4" w:rsidRDefault="00D92ABB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6D8BCAAC" w14:textId="77777777" w:rsidR="00D92ABB" w:rsidRPr="007600D4" w:rsidRDefault="00D92ABB" w:rsidP="00806BFB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6EB1C66" w14:textId="77777777" w:rsidR="00D92ABB" w:rsidRPr="007600D4" w:rsidRDefault="00D92ABB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4AD4EE5" w14:textId="77777777" w:rsidR="00D92ABB" w:rsidRPr="007600D4" w:rsidRDefault="00D92ABB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27B878DD" w14:textId="77777777" w:rsidR="00D92ABB" w:rsidRPr="007600D4" w:rsidRDefault="00D92ABB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18FAC" w14:textId="77777777" w:rsidR="00D92ABB" w:rsidRPr="007600D4" w:rsidRDefault="00D92ABB" w:rsidP="00806BF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7496E5A1" w14:textId="77777777" w:rsidTr="00E9209D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3AFDAA8" w14:textId="77777777" w:rsidR="00D92ABB" w:rsidRPr="007600D4" w:rsidRDefault="00D92ABB" w:rsidP="00E9209D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C642B02" w14:textId="77777777" w:rsidR="00D92ABB" w:rsidRPr="007600D4" w:rsidRDefault="00D92ABB" w:rsidP="009346E7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 xml:space="preserve">PeopleSoft </w:t>
            </w:r>
            <w:r w:rsidR="009346E7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- d</w:t>
            </w: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evelopment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9D2CC9D" w14:textId="77777777" w:rsidR="00D92ABB" w:rsidRPr="007600D4" w:rsidRDefault="00D92ABB" w:rsidP="00E9209D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7005130" w14:textId="77777777" w:rsidR="00D92ABB" w:rsidRPr="007600D4" w:rsidRDefault="00D92ABB" w:rsidP="00E9209D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62379A71" w14:textId="77777777" w:rsidR="00D92ABB" w:rsidRPr="007600D4" w:rsidRDefault="00D92ABB" w:rsidP="00E9209D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CD292" w14:textId="77777777" w:rsidR="00D92ABB" w:rsidRPr="007600D4" w:rsidRDefault="00D92ABB" w:rsidP="00E9209D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023298D7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BF45356" w14:textId="77777777" w:rsidR="00D92ABB" w:rsidRPr="007600D4" w:rsidRDefault="00D92ABB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72E0234" w14:textId="77777777" w:rsidR="00D92ABB" w:rsidRPr="007600D4" w:rsidRDefault="00D92ABB" w:rsidP="00EE5B17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B175750" w14:textId="77777777" w:rsidR="00D92ABB" w:rsidRPr="007600D4" w:rsidRDefault="00D92ABB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97D6A68" w14:textId="77777777" w:rsidR="00D92ABB" w:rsidRPr="007600D4" w:rsidRDefault="00D92ABB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B680986" w14:textId="77777777" w:rsidR="00D92ABB" w:rsidRPr="007600D4" w:rsidRDefault="00D92ABB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2292E" w14:textId="77777777" w:rsidR="00D92ABB" w:rsidRPr="007600D4" w:rsidRDefault="00D92ABB" w:rsidP="00EE5B17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346E7" w:rsidRPr="007600D4" w14:paraId="0286DF5E" w14:textId="77777777" w:rsidTr="00D16346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A1E1C63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28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3E938" w14:textId="77777777" w:rsidR="009346E7" w:rsidRPr="00403C87" w:rsidRDefault="009346E7" w:rsidP="009346E7">
            <w:pPr>
              <w:pStyle w:val="jobdescription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Database</w:t>
            </w:r>
          </w:p>
        </w:tc>
      </w:tr>
      <w:tr w:rsidR="00D92ABB" w:rsidRPr="007600D4" w14:paraId="7A4E6B77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B33BA58" w14:textId="77777777" w:rsidR="00D92ABB" w:rsidRPr="007600D4" w:rsidRDefault="00D92ABB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A80875A" w14:textId="77777777" w:rsidR="00D92ABB" w:rsidRPr="007600D4" w:rsidRDefault="00D92ABB" w:rsidP="00EE5B17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SQL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FD5802D" w14:textId="77777777" w:rsidR="00D92ABB" w:rsidRPr="007600D4" w:rsidRDefault="00D92ABB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CA2E58A" w14:textId="77777777" w:rsidR="00D92ABB" w:rsidRPr="007600D4" w:rsidRDefault="00D92ABB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604C9288" w14:textId="77777777" w:rsidR="00D92ABB" w:rsidRPr="007600D4" w:rsidRDefault="00D92ABB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E5C78" w14:textId="77777777" w:rsidR="00D92ABB" w:rsidRPr="007600D4" w:rsidRDefault="00D92ABB" w:rsidP="00EE5B17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4CCD0147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2D7DA872" w14:textId="77777777" w:rsidR="00D92ABB" w:rsidRPr="007600D4" w:rsidRDefault="00D92ABB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8B3ECC3" w14:textId="77777777" w:rsidR="00D92ABB" w:rsidRPr="007600D4" w:rsidRDefault="00D92ABB" w:rsidP="00EE5B17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PL/SQL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98EDC64" w14:textId="77777777" w:rsidR="00D92ABB" w:rsidRPr="007600D4" w:rsidRDefault="00D92ABB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8A9C338" w14:textId="77777777" w:rsidR="00D92ABB" w:rsidRPr="007600D4" w:rsidRDefault="00D92ABB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63B2FB7B" w14:textId="77777777" w:rsidR="00D92ABB" w:rsidRPr="007600D4" w:rsidRDefault="00D92ABB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68A1A" w14:textId="77777777" w:rsidR="00D92ABB" w:rsidRPr="007600D4" w:rsidRDefault="00D92ABB" w:rsidP="00EE5B17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6AA72983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FB6E7F7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6EDF381" w14:textId="77777777" w:rsidR="00D92ABB" w:rsidRPr="007600D4" w:rsidRDefault="00D92ABB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1A3709C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623D4DB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7A9BAA3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9E5F2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346E7" w:rsidRPr="007600D4" w14:paraId="2EE3D899" w14:textId="77777777" w:rsidTr="00D16346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29F07410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28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14BC1" w14:textId="77777777" w:rsidR="009346E7" w:rsidRPr="00403C87" w:rsidRDefault="009346E7" w:rsidP="00D16346">
            <w:pPr>
              <w:pStyle w:val="jobdescription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SAP</w:t>
            </w:r>
          </w:p>
        </w:tc>
      </w:tr>
      <w:tr w:rsidR="00D92ABB" w:rsidRPr="007600D4" w14:paraId="13D92685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5F922DF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71BBB52D" w14:textId="77777777" w:rsidR="00D92ABB" w:rsidRPr="007600D4" w:rsidRDefault="00D92ABB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ABAP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9227C67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B0B5B67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DBE4C0C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822BA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41D96B69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CA773D7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0F13C970" w14:textId="77777777" w:rsidR="00D92ABB" w:rsidRPr="007600D4" w:rsidRDefault="00D92ABB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523885C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F32ED84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FCEAE5B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3A4E3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346E7" w:rsidRPr="007600D4" w14:paraId="2F969478" w14:textId="77777777" w:rsidTr="00D16346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CFA77E8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28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6D42D" w14:textId="77777777" w:rsidR="009346E7" w:rsidRPr="00403C87" w:rsidRDefault="009346E7" w:rsidP="00D16346">
            <w:pPr>
              <w:pStyle w:val="jobdescription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COBOL</w:t>
            </w:r>
          </w:p>
        </w:tc>
      </w:tr>
      <w:tr w:rsidR="00D92ABB" w:rsidRPr="007600D4" w14:paraId="537B8A77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3ECA9C6E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7DE003D2" w14:textId="77777777" w:rsidR="00D92ABB" w:rsidRPr="007600D4" w:rsidRDefault="00D92ABB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COBOL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5FF83A8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66A7AF5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DFBC1F3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C62E9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725233BF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57BE0F4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C71D5CB" w14:textId="77777777" w:rsidR="00D92ABB" w:rsidRPr="007600D4" w:rsidRDefault="00D92ABB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COBOL / AS/400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623AED3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1F6CBF0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3FA96A0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122D6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7D161A00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6981594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380BDE3" w14:textId="77777777" w:rsidR="00D92ABB" w:rsidRPr="007600D4" w:rsidRDefault="00D92ABB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COBOL / mainframe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D016F41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B15D685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6FD39836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33F0A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478E4784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3F07B1E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BB01752" w14:textId="77777777" w:rsidR="00D92ABB" w:rsidRPr="007600D4" w:rsidRDefault="00D92ABB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D7B946F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8FA3287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1713478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6A7C0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346E7" w:rsidRPr="007600D4" w14:paraId="6D76D03C" w14:textId="77777777" w:rsidTr="00D16346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385A79D5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28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0A2EB" w14:textId="77777777" w:rsidR="009346E7" w:rsidRPr="00403C87" w:rsidRDefault="009346E7" w:rsidP="00D16346">
            <w:pPr>
              <w:pStyle w:val="jobdescription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HRA</w:t>
            </w:r>
          </w:p>
        </w:tc>
      </w:tr>
      <w:tr w:rsidR="00D92ABB" w:rsidRPr="007600D4" w14:paraId="0726773B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21F76DA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0C1F46B7" w14:textId="77777777" w:rsidR="00D92ABB" w:rsidRPr="007600D4" w:rsidRDefault="00D92ABB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proofErr w:type="spellStart"/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HRAccess</w:t>
            </w:r>
            <w:proofErr w:type="spellEnd"/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6E892D5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355B043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957E274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751B5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0BF01536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9B8CA2E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713125F1" w14:textId="77777777" w:rsidR="00D92ABB" w:rsidRPr="007600D4" w:rsidRDefault="00D92ABB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5898996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86FFCDD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B4454B2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2032A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346E7" w:rsidRPr="007600D4" w14:paraId="45B656DA" w14:textId="77777777" w:rsidTr="00D16346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46A7FE1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28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8843F" w14:textId="77777777" w:rsidR="009346E7" w:rsidRPr="00403C87" w:rsidRDefault="009346E7" w:rsidP="00D16346">
            <w:pPr>
              <w:pStyle w:val="jobdescription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Web development</w:t>
            </w:r>
          </w:p>
        </w:tc>
      </w:tr>
      <w:tr w:rsidR="00D92ABB" w:rsidRPr="007600D4" w14:paraId="66971145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F2ECD98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1924FB5" w14:textId="77777777" w:rsidR="00D92ABB" w:rsidRPr="007600D4" w:rsidRDefault="00D92ABB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XML; XSLT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508A69A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7EC1F3C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87730F8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E4A59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003423F1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C7E7535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A6356BC" w14:textId="77777777" w:rsidR="00D92ABB" w:rsidRPr="007600D4" w:rsidRDefault="00D92ABB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HTML; CSS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0033407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5EFC031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69ACF4DC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A8CB1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19EEE140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B538C85" w14:textId="77777777" w:rsidR="00D92ABB" w:rsidRPr="007600D4" w:rsidRDefault="00D92ABB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7F42BE74" w14:textId="77777777" w:rsidR="00D92ABB" w:rsidRPr="007600D4" w:rsidRDefault="00D92ABB" w:rsidP="00EE5B17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 xml:space="preserve">JavaScript </w:t>
            </w:r>
            <w:r w:rsidR="00B75FD5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[</w:t>
            </w: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JS</w:t>
            </w:r>
            <w:r w:rsidR="004149D2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E916532" w14:textId="77777777" w:rsidR="00D92ABB" w:rsidRPr="007600D4" w:rsidRDefault="00D92ABB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AE40F25" w14:textId="77777777" w:rsidR="00D92ABB" w:rsidRPr="007600D4" w:rsidRDefault="00D92ABB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A25F26E" w14:textId="77777777" w:rsidR="00D92ABB" w:rsidRPr="007600D4" w:rsidRDefault="00D92ABB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246B2" w14:textId="77777777" w:rsidR="00D92ABB" w:rsidRPr="007600D4" w:rsidRDefault="00D92ABB" w:rsidP="00EE5B17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346E7" w:rsidRPr="007600D4" w14:paraId="46C171C0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C440BC5" w14:textId="77777777" w:rsidR="009346E7" w:rsidRPr="007600D4" w:rsidRDefault="009346E7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9847542" w14:textId="77777777" w:rsidR="009346E7" w:rsidRPr="007600D4" w:rsidRDefault="009346E7" w:rsidP="00EE5B17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PHP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9934602" w14:textId="77777777" w:rsidR="009346E7" w:rsidRPr="007600D4" w:rsidRDefault="009346E7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1F19D2F" w14:textId="77777777" w:rsidR="009346E7" w:rsidRPr="007600D4" w:rsidRDefault="009346E7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D27E17A" w14:textId="77777777" w:rsidR="009346E7" w:rsidRPr="007600D4" w:rsidRDefault="009346E7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1D126" w14:textId="77777777" w:rsidR="009346E7" w:rsidRPr="007600D4" w:rsidRDefault="009346E7" w:rsidP="00EE5B17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A0620E" w:rsidRPr="007600D4" w14:paraId="21E7D905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635AF84" w14:textId="77777777" w:rsidR="00A0620E" w:rsidRPr="007600D4" w:rsidRDefault="00A0620E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49B097C" w14:textId="77777777" w:rsidR="00A0620E" w:rsidRDefault="00A0620E" w:rsidP="00EE5B17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Zend framework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AC7AC2B" w14:textId="77777777" w:rsidR="00A0620E" w:rsidRPr="007600D4" w:rsidRDefault="00A0620E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924CA75" w14:textId="77777777" w:rsidR="00A0620E" w:rsidRPr="007600D4" w:rsidRDefault="00A0620E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377C65D" w14:textId="77777777" w:rsidR="00A0620E" w:rsidRPr="007600D4" w:rsidRDefault="00A0620E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1D226" w14:textId="77777777" w:rsidR="00A0620E" w:rsidRPr="007600D4" w:rsidRDefault="00A0620E" w:rsidP="00EE5B17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1E24047C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67D46CB" w14:textId="77777777" w:rsidR="00E16C30" w:rsidRPr="007600D4" w:rsidRDefault="00E16C30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F11B982" w14:textId="77777777" w:rsidR="00E16C30" w:rsidRPr="007600D4" w:rsidRDefault="00E16C30" w:rsidP="00EE5B17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AJAX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60668F3" w14:textId="77777777" w:rsidR="00E16C30" w:rsidRPr="007600D4" w:rsidRDefault="00E16C30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EF4F903" w14:textId="77777777" w:rsidR="00E16C30" w:rsidRPr="007600D4" w:rsidRDefault="00E16C30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701AD8C" w14:textId="77777777" w:rsidR="00E16C30" w:rsidRPr="007600D4" w:rsidRDefault="00E16C30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BBC4E" w14:textId="77777777" w:rsidR="00E16C30" w:rsidRPr="007600D4" w:rsidRDefault="00E16C30" w:rsidP="00EE5B17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38F1A883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6CCBE2B" w14:textId="77777777" w:rsidR="00E16C30" w:rsidRPr="007600D4" w:rsidRDefault="00E16C30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7A86F81" w14:textId="77777777" w:rsidR="00E16C30" w:rsidRPr="007600D4" w:rsidRDefault="00E16C30" w:rsidP="00EE5B17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AJAX framework: jQuery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3CA99AD" w14:textId="77777777" w:rsidR="00E16C30" w:rsidRPr="007600D4" w:rsidRDefault="00E16C30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E767EAE" w14:textId="77777777" w:rsidR="00E16C30" w:rsidRPr="007600D4" w:rsidRDefault="00E16C30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62E6A45D" w14:textId="77777777" w:rsidR="00E16C30" w:rsidRPr="007600D4" w:rsidRDefault="00E16C30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C64BE" w14:textId="77777777" w:rsidR="00E16C30" w:rsidRPr="007600D4" w:rsidRDefault="00E16C30" w:rsidP="00EE5B17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5F19ECD7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29DA7B1D" w14:textId="77777777" w:rsidR="00E16C30" w:rsidRPr="007600D4" w:rsidRDefault="00E16C30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DB1D2FD" w14:textId="77777777" w:rsidR="00E16C30" w:rsidRDefault="00E16C30" w:rsidP="00EE5B17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AJAX framework: Prototype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9F80A60" w14:textId="77777777" w:rsidR="00E16C30" w:rsidRPr="007600D4" w:rsidRDefault="00E16C30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BB2F63D" w14:textId="77777777" w:rsidR="00E16C30" w:rsidRPr="007600D4" w:rsidRDefault="00E16C30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B9D7B8B" w14:textId="77777777" w:rsidR="00E16C30" w:rsidRPr="007600D4" w:rsidRDefault="00E16C30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96739" w14:textId="77777777" w:rsidR="00E16C30" w:rsidRPr="007600D4" w:rsidRDefault="00E16C30" w:rsidP="00EE5B17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6E53E74F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09FED1E" w14:textId="77777777" w:rsidR="00E16C30" w:rsidRPr="007600D4" w:rsidRDefault="00E16C30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25858CA" w14:textId="77777777" w:rsidR="00E16C30" w:rsidRDefault="00E16C30" w:rsidP="00E16C30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AJAX framework: DOJO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252FC66" w14:textId="77777777" w:rsidR="00E16C30" w:rsidRPr="007600D4" w:rsidRDefault="00E16C30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4A9B12E" w14:textId="77777777" w:rsidR="00E16C30" w:rsidRPr="007600D4" w:rsidRDefault="00E16C30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CFF04E2" w14:textId="77777777" w:rsidR="00E16C30" w:rsidRPr="007600D4" w:rsidRDefault="00E16C30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B1D67" w14:textId="77777777" w:rsidR="00E16C30" w:rsidRPr="007600D4" w:rsidRDefault="00E16C30" w:rsidP="00EE5B17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12944703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23DDBB4F" w14:textId="77777777" w:rsidR="00E16C30" w:rsidRPr="007600D4" w:rsidRDefault="00E16C30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0C67980D" w14:textId="77777777" w:rsidR="00E16C30" w:rsidRDefault="00E16C30" w:rsidP="00E16C30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Other AJAX frameworks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D40CFBC" w14:textId="77777777" w:rsidR="00E16C30" w:rsidRPr="007600D4" w:rsidRDefault="00E16C30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A6E5529" w14:textId="77777777" w:rsidR="00E16C30" w:rsidRPr="007600D4" w:rsidRDefault="00E16C30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5C5D518" w14:textId="77777777" w:rsidR="00E16C30" w:rsidRPr="007600D4" w:rsidRDefault="00E16C30" w:rsidP="00EE5B17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CD356" w14:textId="77777777" w:rsidR="00E16C30" w:rsidRPr="007600D4" w:rsidRDefault="00E16C30" w:rsidP="00EE5B17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3B5E51CA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D74FD7B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6C2D3049" w14:textId="77777777" w:rsidR="00D92ABB" w:rsidRPr="007600D4" w:rsidRDefault="00D92ABB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CA24586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851F9D4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BE9ECD2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EED9B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528CCACA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2C747D3D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0BF5523F" w14:textId="77777777" w:rsidR="00D92ABB" w:rsidRPr="007600D4" w:rsidRDefault="00D92ABB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Flash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D61007E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D5CD828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DDD7670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55C8F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2A4F764D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E4C9659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B30D4E8" w14:textId="77777777" w:rsidR="00D92ABB" w:rsidRPr="007600D4" w:rsidRDefault="00D92ABB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ActionScript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B64BCCB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2ABA2E4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6D94FB70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EE623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18756652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57A3A8B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7D24C6C7" w14:textId="77777777" w:rsidR="00D92ABB" w:rsidRPr="007600D4" w:rsidRDefault="00D92ABB" w:rsidP="006A589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Flex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6EAA9CC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380A0FE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28AD1EB8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048CC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7872EF2B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AE311B5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42B3641" w14:textId="77777777" w:rsidR="00D92ABB" w:rsidRPr="007600D4" w:rsidRDefault="00D92ABB" w:rsidP="000C5277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28CD2BDD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218855D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61C136F2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5CCE9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58109DB0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C4E2D5E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0E2F6CF5" w14:textId="77777777" w:rsidR="00D92ABB" w:rsidRPr="007600D4" w:rsidRDefault="00D92ABB" w:rsidP="000C5277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Lotus Script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4C73A594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BA40FE9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0031BC3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CD193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22EDA079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07E4601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7504F68" w14:textId="77777777" w:rsidR="00D92ABB" w:rsidRPr="007600D4" w:rsidRDefault="00D92ABB" w:rsidP="000C5277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3F0327B7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71776A3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A2F3F47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B6E91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346E7" w:rsidRPr="007600D4" w14:paraId="3A2BDB97" w14:textId="77777777" w:rsidTr="00D16346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131F5BC" w14:textId="77777777" w:rsidR="009346E7" w:rsidRPr="007600D4" w:rsidRDefault="009346E7" w:rsidP="00D16346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28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CF47B" w14:textId="77777777" w:rsidR="009346E7" w:rsidRPr="00403C87" w:rsidRDefault="009346E7" w:rsidP="00D16346">
            <w:pPr>
              <w:pStyle w:val="jobdescription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Other</w:t>
            </w:r>
          </w:p>
        </w:tc>
      </w:tr>
      <w:tr w:rsidR="00D92ABB" w:rsidRPr="007600D4" w14:paraId="22B145C7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3F93FF94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BC0B4CC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Other programming languages </w:t>
            </w:r>
            <w:r w:rsidR="00B75FD5">
              <w:rPr>
                <w:rFonts w:ascii="Calibri" w:hAnsi="Calibri" w:cs="Calibri"/>
              </w:rPr>
              <w:t>[</w:t>
            </w:r>
            <w:r w:rsidRPr="007600D4">
              <w:rPr>
                <w:rFonts w:ascii="Calibri" w:hAnsi="Calibri" w:cs="Calibri"/>
              </w:rPr>
              <w:t>please specify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AE4BC65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41C30B4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8854434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65E6D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4C0D92AA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5CEB664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6637DEA9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865EC6A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92B4B04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CE9AE40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E7FE7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52CD9D00" w14:textId="77777777" w:rsidTr="008E368D">
        <w:tc>
          <w:tcPr>
            <w:tcW w:w="927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0641E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  <w:b/>
              </w:rPr>
            </w:pPr>
            <w:r w:rsidRPr="007600D4">
              <w:rPr>
                <w:rFonts w:ascii="Calibri" w:hAnsi="Calibri" w:cs="Calibri"/>
                <w:b/>
              </w:rPr>
              <w:t>Database</w:t>
            </w:r>
          </w:p>
        </w:tc>
      </w:tr>
      <w:tr w:rsidR="00D92ABB" w:rsidRPr="007600D4" w14:paraId="2A5278B6" w14:textId="77777777" w:rsidTr="00BE0C42">
        <w:tc>
          <w:tcPr>
            <w:tcW w:w="927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CFB7E" w14:textId="77777777" w:rsidR="00A0620E" w:rsidRDefault="00D92ABB" w:rsidP="00D04803">
            <w:pPr>
              <w:pStyle w:val="jobdescription"/>
              <w:rPr>
                <w:rFonts w:ascii="Calibri" w:hAnsi="Calibri" w:cs="Calibri"/>
                <w:b/>
              </w:rPr>
            </w:pPr>
            <w:r w:rsidRPr="007600D4">
              <w:rPr>
                <w:rFonts w:ascii="Calibri" w:hAnsi="Calibri" w:cs="Calibri"/>
                <w:b/>
              </w:rPr>
              <w:t xml:space="preserve">Include here database systems you have experience with or knowledge of. Include any clarifying details in the Remarks column. </w:t>
            </w:r>
          </w:p>
          <w:p w14:paraId="4E18D93B" w14:textId="77777777" w:rsidR="00D92ABB" w:rsidRPr="007600D4" w:rsidRDefault="009346E7" w:rsidP="00D04803">
            <w:pPr>
              <w:pStyle w:val="jobdescription"/>
              <w:rPr>
                <w:rFonts w:ascii="Calibri" w:hAnsi="Calibri" w:cs="Calibri"/>
                <w:b/>
              </w:rPr>
            </w:pPr>
            <w:r w:rsidRPr="009346E7">
              <w:rPr>
                <w:rFonts w:ascii="Calibri" w:hAnsi="Calibri" w:cs="Calibri"/>
                <w:b/>
                <w:color w:val="C00000"/>
              </w:rPr>
              <w:t>DELETE THIS LINE AFTER COMPLETION. DELETE OR INSERT NEW LINES AS APPROPRIATE. DELETE LINES THAT DO NOT APPLY</w:t>
            </w:r>
            <w:r w:rsidR="00A0620E">
              <w:rPr>
                <w:rFonts w:ascii="Calibri" w:hAnsi="Calibri" w:cs="Calibri"/>
                <w:b/>
                <w:color w:val="C00000"/>
              </w:rPr>
              <w:t>.</w:t>
            </w:r>
          </w:p>
        </w:tc>
      </w:tr>
      <w:tr w:rsidR="00D92ABB" w:rsidRPr="007600D4" w14:paraId="110F8812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38EDB483" w14:textId="77777777" w:rsidR="00D92ABB" w:rsidRPr="007600D4" w:rsidRDefault="00D92ABB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232C9A1" w14:textId="77777777" w:rsidR="00D92ABB" w:rsidRPr="007600D4" w:rsidRDefault="00D92ABB" w:rsidP="006A589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Generic RDBMS Knowledge 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416DD644" w14:textId="77777777" w:rsidR="00D92ABB" w:rsidRPr="007600D4" w:rsidRDefault="00D92ABB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DC1D20F" w14:textId="77777777" w:rsidR="00D92ABB" w:rsidRPr="007600D4" w:rsidRDefault="00D92ABB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7FA45DBD" w14:textId="77777777" w:rsidR="00D92ABB" w:rsidRPr="007600D4" w:rsidRDefault="00D92ABB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D2920" w14:textId="77777777" w:rsidR="00D92ABB" w:rsidRPr="007600D4" w:rsidRDefault="00D92ABB" w:rsidP="006A589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747BA4A0" w14:textId="77777777" w:rsidTr="00D92ABB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BE3CD0B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0D3DE2CF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Database Application Development </w:t>
            </w:r>
            <w:r w:rsidR="00B75FD5">
              <w:rPr>
                <w:rFonts w:ascii="Calibri" w:hAnsi="Calibri" w:cs="Calibri"/>
              </w:rPr>
              <w:t>[</w:t>
            </w:r>
            <w:r w:rsidRPr="007600D4">
              <w:rPr>
                <w:rFonts w:ascii="Calibri" w:hAnsi="Calibri" w:cs="Calibri"/>
              </w:rPr>
              <w:t>generic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1A32E170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CFF4F0B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9882C2A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338EC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78C2CDA7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66787BC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0CCF09A6" w14:textId="77777777" w:rsidR="00D92ABB" w:rsidRPr="007600D4" w:rsidRDefault="00D92ABB" w:rsidP="00A26762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Oracle</w:t>
            </w:r>
            <w:r>
              <w:rPr>
                <w:rFonts w:ascii="Calibri" w:hAnsi="Calibri" w:cs="Calibri"/>
              </w:rPr>
              <w:t xml:space="preserve"> </w:t>
            </w:r>
            <w:r w:rsidR="00B75FD5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>development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7DB1CA51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28AB7B4A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5A59515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5203E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5C674450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458656B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E37AD7D" w14:textId="77777777" w:rsidR="00D92ABB" w:rsidRPr="007600D4" w:rsidRDefault="00D92ABB" w:rsidP="00A26762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MySQL</w:t>
            </w:r>
            <w:r>
              <w:rPr>
                <w:rFonts w:ascii="Calibri" w:hAnsi="Calibri" w:cs="Calibri"/>
              </w:rPr>
              <w:t xml:space="preserve"> </w:t>
            </w:r>
            <w:r w:rsidR="00B75FD5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>development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2907524D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8ED2F2A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E3713E8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38739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6A66AAB9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0B48A29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924E9E3" w14:textId="77777777" w:rsidR="00D92ABB" w:rsidRPr="007600D4" w:rsidRDefault="00D92ABB" w:rsidP="008E368D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PostgreSQL</w:t>
            </w:r>
            <w:r>
              <w:rPr>
                <w:rFonts w:ascii="Calibri" w:hAnsi="Calibri" w:cs="Calibri"/>
              </w:rPr>
              <w:t xml:space="preserve"> </w:t>
            </w:r>
            <w:r w:rsidR="00B75FD5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>development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082D7CA4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4135005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3F1A700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05841" w14:textId="77777777" w:rsidR="00D92ABB" w:rsidRPr="007600D4" w:rsidRDefault="00D92ABB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4989754D" w14:textId="77777777" w:rsidTr="00D92ABB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FB077BC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FEE6328" w14:textId="77777777" w:rsidR="00D92ABB" w:rsidRPr="007600D4" w:rsidRDefault="00D92ABB" w:rsidP="00A26762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DB/2</w:t>
            </w:r>
            <w:r>
              <w:rPr>
                <w:rFonts w:ascii="Calibri" w:hAnsi="Calibri" w:cs="Calibri"/>
              </w:rPr>
              <w:t xml:space="preserve"> </w:t>
            </w:r>
            <w:r w:rsidR="00B75FD5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>development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675EB2BF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6FC3296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42D7F3C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6D2FF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72527BC6" w14:textId="77777777" w:rsidTr="00D92ABB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3965DDB2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3F6BD86" w14:textId="77777777" w:rsidR="00D92ABB" w:rsidRPr="007600D4" w:rsidRDefault="00D92ABB" w:rsidP="00A26762">
            <w:pPr>
              <w:pStyle w:val="jobdescription"/>
              <w:tabs>
                <w:tab w:val="left" w:pos="3000"/>
              </w:tabs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Microsoft SQL Server</w:t>
            </w:r>
            <w:r>
              <w:rPr>
                <w:rFonts w:ascii="Calibri" w:hAnsi="Calibri" w:cs="Calibri"/>
              </w:rPr>
              <w:t xml:space="preserve"> </w:t>
            </w:r>
            <w:r w:rsidR="00B75FD5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>development</w:t>
            </w:r>
            <w:r w:rsidR="004149D2">
              <w:rPr>
                <w:rFonts w:ascii="Calibri" w:hAnsi="Calibri" w:cs="Calibri"/>
              </w:rPr>
              <w:t>]</w:t>
            </w:r>
            <w:r w:rsidRPr="007600D4">
              <w:rPr>
                <w:rFonts w:ascii="Calibri" w:hAnsi="Calibri" w:cs="Calibri"/>
              </w:rPr>
              <w:tab/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7BD17892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E0B7067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7E3E089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99553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03847498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16346F9" w14:textId="77777777" w:rsidR="00D92ABB" w:rsidRPr="007600D4" w:rsidRDefault="00D92ABB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8A6BBF6" w14:textId="77777777" w:rsidR="00D92ABB" w:rsidRPr="007600D4" w:rsidRDefault="00D92ABB" w:rsidP="00A26762">
            <w:pPr>
              <w:pStyle w:val="jobdescription"/>
              <w:tabs>
                <w:tab w:val="left" w:pos="30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Microsoft </w:t>
            </w:r>
            <w:r w:rsidRPr="007600D4">
              <w:rPr>
                <w:rFonts w:ascii="Calibri" w:hAnsi="Calibri" w:cs="Calibri"/>
              </w:rPr>
              <w:t>Access</w:t>
            </w:r>
            <w:r>
              <w:rPr>
                <w:rFonts w:ascii="Calibri" w:hAnsi="Calibri" w:cs="Calibri"/>
              </w:rPr>
              <w:t xml:space="preserve"> </w:t>
            </w:r>
            <w:r w:rsidR="00B75FD5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>development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6F85AFB8" w14:textId="77777777" w:rsidR="00D92ABB" w:rsidRPr="007600D4" w:rsidRDefault="00D92ABB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6B32080" w14:textId="77777777" w:rsidR="00D92ABB" w:rsidRPr="007600D4" w:rsidRDefault="00D92ABB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0F2B5AD" w14:textId="77777777" w:rsidR="00D92ABB" w:rsidRPr="007600D4" w:rsidRDefault="00D92ABB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08C56" w14:textId="77777777" w:rsidR="00D92ABB" w:rsidRPr="007600D4" w:rsidRDefault="00D92ABB" w:rsidP="006A589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2BBC4194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B79AB49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5ACCE9C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Informix</w:t>
            </w:r>
            <w:r>
              <w:rPr>
                <w:rFonts w:ascii="Calibri" w:hAnsi="Calibri" w:cs="Calibri"/>
              </w:rPr>
              <w:t xml:space="preserve"> </w:t>
            </w:r>
            <w:r w:rsidR="00B75FD5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>development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17F0E43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2530724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2645D203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68013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6B3DC681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02C9B16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7A469067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Other RDBMS </w:t>
            </w:r>
            <w:r>
              <w:rPr>
                <w:rFonts w:ascii="Calibri" w:hAnsi="Calibri" w:cs="Calibri"/>
              </w:rPr>
              <w:t xml:space="preserve">development </w:t>
            </w:r>
            <w:r w:rsidR="00B75FD5">
              <w:rPr>
                <w:rFonts w:ascii="Calibri" w:hAnsi="Calibri" w:cs="Calibri"/>
              </w:rPr>
              <w:t>[</w:t>
            </w:r>
            <w:r w:rsidRPr="007600D4">
              <w:rPr>
                <w:rFonts w:ascii="Calibri" w:hAnsi="Calibri" w:cs="Calibri"/>
              </w:rPr>
              <w:t>please specify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01EB18A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48DA0D3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85F8024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3C3DD" w14:textId="77777777" w:rsidR="00D92ABB" w:rsidRPr="007600D4" w:rsidRDefault="00D92ABB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6791E99D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3BF53F2B" w14:textId="77777777" w:rsidR="00D92ABB" w:rsidRPr="007600D4" w:rsidRDefault="00D92ABB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A853BA6" w14:textId="77777777" w:rsidR="00D92ABB" w:rsidRPr="007600D4" w:rsidRDefault="00D92ABB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744E1FC6" w14:textId="77777777" w:rsidR="00D92ABB" w:rsidRPr="007600D4" w:rsidRDefault="00D92ABB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425F247" w14:textId="77777777" w:rsidR="00D92ABB" w:rsidRPr="007600D4" w:rsidRDefault="00D92ABB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6ECC77AA" w14:textId="77777777" w:rsidR="00D92ABB" w:rsidRPr="007600D4" w:rsidRDefault="00D92ABB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7A7EC" w14:textId="77777777" w:rsidR="00D92ABB" w:rsidRPr="007600D4" w:rsidRDefault="00D92ABB" w:rsidP="006A589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42149F3D" w14:textId="77777777" w:rsidTr="00D92ABB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3BC26EA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42DDB04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Database Administration </w:t>
            </w:r>
            <w:r w:rsidR="00B75FD5">
              <w:rPr>
                <w:rFonts w:ascii="Calibri" w:hAnsi="Calibri" w:cs="Calibri"/>
              </w:rPr>
              <w:t>[</w:t>
            </w:r>
            <w:r w:rsidRPr="007600D4">
              <w:rPr>
                <w:rFonts w:ascii="Calibri" w:hAnsi="Calibri" w:cs="Calibri"/>
              </w:rPr>
              <w:t>including RAC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2E37F388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3868265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A453C4D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7271E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5C8B85F7" w14:textId="77777777" w:rsidTr="00D92ABB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2C2DABDF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6F275324" w14:textId="77777777" w:rsidR="00D92ABB" w:rsidRPr="007600D4" w:rsidRDefault="00D92ABB" w:rsidP="00A26762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Oracle</w:t>
            </w:r>
            <w:r>
              <w:rPr>
                <w:rFonts w:ascii="Calibri" w:hAnsi="Calibri" w:cs="Calibri"/>
              </w:rPr>
              <w:t xml:space="preserve"> </w:t>
            </w:r>
            <w:r w:rsidR="00B75FD5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>administration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52AD70B5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62C9A77E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6D2B8182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45848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0C34BE16" w14:textId="77777777" w:rsidTr="00D92ABB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F9F3D54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B00AF3C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MySQL</w:t>
            </w:r>
            <w:r>
              <w:rPr>
                <w:rFonts w:ascii="Calibri" w:hAnsi="Calibri" w:cs="Calibri"/>
              </w:rPr>
              <w:t xml:space="preserve"> </w:t>
            </w:r>
            <w:r w:rsidR="00B75FD5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>administration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744F640A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4BDCC45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205237A1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CD6AF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3018CAF1" w14:textId="77777777" w:rsidTr="00D92ABB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E6D028B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7078350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PostgreSQL</w:t>
            </w:r>
            <w:r>
              <w:rPr>
                <w:rFonts w:ascii="Calibri" w:hAnsi="Calibri" w:cs="Calibri"/>
              </w:rPr>
              <w:t xml:space="preserve"> </w:t>
            </w:r>
            <w:r w:rsidR="00B75FD5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>administration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16454E5C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BDBDF08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D083E47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9F3C0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10BD9E35" w14:textId="77777777" w:rsidTr="00D92ABB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22E5040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05C9812B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DB/2</w:t>
            </w:r>
            <w:r>
              <w:rPr>
                <w:rFonts w:ascii="Calibri" w:hAnsi="Calibri" w:cs="Calibri"/>
              </w:rPr>
              <w:t xml:space="preserve"> </w:t>
            </w:r>
            <w:r w:rsidR="00B75FD5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>administration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1E6D00E6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6C84CD2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D380940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7CAD8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49CB56E3" w14:textId="77777777" w:rsidTr="00D92ABB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56B13A5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07DD8A38" w14:textId="77777777" w:rsidR="00D92ABB" w:rsidRPr="007600D4" w:rsidRDefault="00D92ABB" w:rsidP="00D92ABB">
            <w:pPr>
              <w:pStyle w:val="jobdescription"/>
              <w:tabs>
                <w:tab w:val="left" w:pos="3000"/>
              </w:tabs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Microsoft SQL Server</w:t>
            </w:r>
            <w:r>
              <w:rPr>
                <w:rFonts w:ascii="Calibri" w:hAnsi="Calibri" w:cs="Calibri"/>
              </w:rPr>
              <w:t xml:space="preserve"> </w:t>
            </w:r>
            <w:r w:rsidR="00B75FD5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>administration</w:t>
            </w:r>
            <w:r w:rsidR="004149D2">
              <w:rPr>
                <w:rFonts w:ascii="Calibri" w:hAnsi="Calibri" w:cs="Calibri"/>
              </w:rPr>
              <w:t>]</w:t>
            </w:r>
            <w:r w:rsidRPr="007600D4">
              <w:rPr>
                <w:rFonts w:ascii="Calibri" w:hAnsi="Calibri" w:cs="Calibri"/>
              </w:rPr>
              <w:tab/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590C41B0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640D162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FAD6B47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951FD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79D13F03" w14:textId="77777777" w:rsidTr="00D92ABB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8D12599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A9C1DF9" w14:textId="77777777" w:rsidR="00D92ABB" w:rsidRPr="007600D4" w:rsidRDefault="00D92ABB" w:rsidP="00D92ABB">
            <w:pPr>
              <w:pStyle w:val="jobdescription"/>
              <w:tabs>
                <w:tab w:val="left" w:pos="300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Microsoft </w:t>
            </w:r>
            <w:r w:rsidRPr="007600D4">
              <w:rPr>
                <w:rFonts w:ascii="Calibri" w:hAnsi="Calibri" w:cs="Calibri"/>
              </w:rPr>
              <w:t>Access</w:t>
            </w:r>
            <w:r>
              <w:rPr>
                <w:rFonts w:ascii="Calibri" w:hAnsi="Calibri" w:cs="Calibri"/>
              </w:rPr>
              <w:t xml:space="preserve"> </w:t>
            </w:r>
            <w:r w:rsidR="00B75FD5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>administration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4236A68F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5A09244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C181E22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8D99E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03D2F8C6" w14:textId="77777777" w:rsidTr="00D92ABB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B6B5444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0F8CB06A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Informix</w:t>
            </w:r>
            <w:r>
              <w:rPr>
                <w:rFonts w:ascii="Calibri" w:hAnsi="Calibri" w:cs="Calibri"/>
              </w:rPr>
              <w:t xml:space="preserve"> </w:t>
            </w:r>
            <w:r w:rsidR="00B75FD5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>administration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35881CA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577ED77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4DDA1DB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72E2B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67C0422D" w14:textId="77777777" w:rsidTr="00D92ABB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F9E6C8A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0BB6D535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Other RDBMS administration </w:t>
            </w:r>
            <w:r w:rsidR="00B75FD5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>please specify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01E1B63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E0D633C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2A4A61B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5093E" w14:textId="77777777" w:rsidR="00D92ABB" w:rsidRPr="007600D4" w:rsidRDefault="00D92ABB" w:rsidP="00D92AB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0F4B81B4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5B7A117" w14:textId="77777777" w:rsidR="00D92ABB" w:rsidRPr="007600D4" w:rsidRDefault="00D92ABB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00ABD9E8" w14:textId="77777777" w:rsidR="00D92ABB" w:rsidRPr="007600D4" w:rsidRDefault="00D92ABB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5BD357FF" w14:textId="77777777" w:rsidR="00D92ABB" w:rsidRPr="007600D4" w:rsidRDefault="00D92ABB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5E3ACC0" w14:textId="77777777" w:rsidR="00D92ABB" w:rsidRPr="007600D4" w:rsidRDefault="00D92ABB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A672243" w14:textId="77777777" w:rsidR="00D92ABB" w:rsidRPr="007600D4" w:rsidRDefault="00D92ABB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A1605" w14:textId="77777777" w:rsidR="00D92ABB" w:rsidRPr="007600D4" w:rsidRDefault="00D92ABB" w:rsidP="006A589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D92ABB" w:rsidRPr="007600D4" w14:paraId="28003E40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EBB9F98" w14:textId="77777777" w:rsidR="00D92ABB" w:rsidRPr="007600D4" w:rsidRDefault="00D92ABB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EE68151" w14:textId="77777777" w:rsidR="00D92ABB" w:rsidRPr="007600D4" w:rsidRDefault="00D92ABB" w:rsidP="006A589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Oracle Developer Suite</w:t>
            </w:r>
            <w:r w:rsidR="00E16C30">
              <w:rPr>
                <w:rFonts w:ascii="Calibri" w:hAnsi="Calibri" w:cs="Calibri"/>
              </w:rPr>
              <w:t xml:space="preserve"> </w:t>
            </w:r>
            <w:r w:rsidR="00B75FD5">
              <w:rPr>
                <w:rFonts w:ascii="Calibri" w:hAnsi="Calibri" w:cs="Calibri"/>
              </w:rPr>
              <w:t>[</w:t>
            </w:r>
            <w:r w:rsidR="00E16C30">
              <w:rPr>
                <w:rFonts w:ascii="Calibri" w:hAnsi="Calibri" w:cs="Calibri"/>
              </w:rPr>
              <w:t>generic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4BFBE295" w14:textId="77777777" w:rsidR="00D92ABB" w:rsidRPr="007600D4" w:rsidRDefault="00D92ABB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9304606" w14:textId="77777777" w:rsidR="00D92ABB" w:rsidRPr="007600D4" w:rsidRDefault="00D92ABB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6BFB0A20" w14:textId="77777777" w:rsidR="00D92ABB" w:rsidRPr="007600D4" w:rsidRDefault="00D92ABB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06570" w14:textId="77777777" w:rsidR="00D92ABB" w:rsidRPr="007600D4" w:rsidRDefault="00D92ABB" w:rsidP="006A589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58DF9A0F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2C60D872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A5C53ED" w14:textId="77777777" w:rsidR="00E16C30" w:rsidRPr="007600D4" w:rsidRDefault="00E16C30" w:rsidP="00251FE2">
            <w:pPr>
              <w:pStyle w:val="jobdescriptio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Oracle Forms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630C5BA6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C24E41E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E50338E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6B4B7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57DB3005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5261987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71AE0EFB" w14:textId="77777777" w:rsidR="00E16C30" w:rsidRPr="007600D4" w:rsidRDefault="00E16C30" w:rsidP="00E16C30">
            <w:pPr>
              <w:pStyle w:val="jobdescriptio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Oracle Reports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3D81A334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15ECAA6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C910418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6D2A2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340CE26A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ECE1F3E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4913577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JDeveloper/Portal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21BCC297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181E2B6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EE34160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FD0DE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0B06BAFC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D56C975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57B7C40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5D5A68B5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06FD034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C933CAD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B6DFA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1DF6AC2E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C3FFAA4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D7F15AE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Data Warehousing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6F6FA593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92FF1CA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2F5B8FC0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68985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4412BFDA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B3813AA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1572804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ETL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17A6F154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A84EF1D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8D6364D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E1119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19283AA6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E56EAE2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077DAE08" w14:textId="77777777" w:rsidR="00E16C30" w:rsidRPr="007600D4" w:rsidRDefault="00E16C30" w:rsidP="00D2388C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Business Intelligence </w:t>
            </w:r>
            <w:r w:rsidR="00B75FD5">
              <w:rPr>
                <w:rFonts w:ascii="Calibri" w:hAnsi="Calibri" w:cs="Calibri"/>
              </w:rPr>
              <w:t>[</w:t>
            </w:r>
            <w:r w:rsidRPr="007600D4">
              <w:rPr>
                <w:rFonts w:ascii="Calibri" w:hAnsi="Calibri" w:cs="Calibri"/>
              </w:rPr>
              <w:t>generic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7B8A18C8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BE5B37A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6235538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90F9A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3AE5CB55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375EB285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6F36558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Data Integration and Migration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0283B052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10FFAFB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2D1C23B6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2D443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33DF5BC9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CB6502D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92E8F17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Application Server and Enterprise Management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2A34166F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B4D7931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62F109C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D1945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3BB4BEFC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AD10131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F27801A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ERP setup </w:t>
            </w:r>
            <w:r w:rsidR="00B75FD5">
              <w:rPr>
                <w:rFonts w:ascii="Calibri" w:hAnsi="Calibri" w:cs="Calibri"/>
              </w:rPr>
              <w:t>[</w:t>
            </w:r>
            <w:r w:rsidRPr="007600D4">
              <w:rPr>
                <w:rFonts w:ascii="Calibri" w:hAnsi="Calibri" w:cs="Calibri"/>
              </w:rPr>
              <w:t>E-Business Suite/SAP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096A5458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F3260DA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ABA5D77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08901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208A560E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200F984C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15271C8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Data Mining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22E3B4CA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49B6687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28B904EA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E3D81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69378032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61428E8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7E72339B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SQL Tuning and performance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7E32ADBA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93FB27A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BAEE08B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8EF78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0FA657BD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13DE172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0DFE9FBE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Other </w:t>
            </w:r>
            <w:r w:rsidR="00B75FD5">
              <w:rPr>
                <w:rFonts w:ascii="Calibri" w:hAnsi="Calibri" w:cs="Calibri"/>
              </w:rPr>
              <w:t>[</w:t>
            </w:r>
            <w:r w:rsidRPr="007600D4">
              <w:rPr>
                <w:rFonts w:ascii="Calibri" w:hAnsi="Calibri" w:cs="Calibri"/>
              </w:rPr>
              <w:t>please specify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C4300E1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185B52B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71840F28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657E1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307EB7CD" w14:textId="77777777" w:rsidTr="00554125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B80B104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313F1F9" w14:textId="77777777" w:rsidR="00E16C30" w:rsidRPr="007600D4" w:rsidRDefault="00E16C30" w:rsidP="00554125">
            <w:pPr>
              <w:pStyle w:val="jobdescription"/>
              <w:tabs>
                <w:tab w:val="left" w:pos="3000"/>
              </w:tabs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7F369952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CA4E402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CCC1F6F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E9ECC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0742A52E" w14:textId="77777777" w:rsidTr="00554125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85DF616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7B66FD4" w14:textId="77777777" w:rsidR="00E16C30" w:rsidRPr="007600D4" w:rsidRDefault="00E16C30" w:rsidP="0048390C">
            <w:pPr>
              <w:pStyle w:val="jobdescription"/>
              <w:tabs>
                <w:tab w:val="left" w:pos="3000"/>
              </w:tabs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IBM </w:t>
            </w:r>
            <w:proofErr w:type="spellStart"/>
            <w:r w:rsidRPr="007600D4">
              <w:rPr>
                <w:rFonts w:ascii="Calibri" w:hAnsi="Calibri" w:cs="Calibri"/>
              </w:rPr>
              <w:t>InfoSphere</w:t>
            </w:r>
            <w:proofErr w:type="spellEnd"/>
            <w:r w:rsidRPr="007600D4">
              <w:rPr>
                <w:rFonts w:ascii="Calibri" w:hAnsi="Calibri" w:cs="Calibri"/>
              </w:rPr>
              <w:t xml:space="preserve"> DataStage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4CECD695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4F0DF4E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7B390A0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00312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45CAB998" w14:textId="77777777" w:rsidTr="00554125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22C78ECF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CBE5E69" w14:textId="77777777" w:rsidR="00E16C30" w:rsidRPr="007600D4" w:rsidRDefault="00E16C30" w:rsidP="00554125">
            <w:pPr>
              <w:pStyle w:val="jobdescription"/>
              <w:tabs>
                <w:tab w:val="left" w:pos="3000"/>
              </w:tabs>
              <w:rPr>
                <w:rFonts w:ascii="Calibri" w:hAnsi="Calibri" w:cs="Calibri"/>
              </w:rPr>
            </w:pPr>
            <w:proofErr w:type="spellStart"/>
            <w:r w:rsidRPr="007600D4">
              <w:rPr>
                <w:rFonts w:ascii="Calibri" w:hAnsi="Calibri" w:cs="Calibri"/>
              </w:rPr>
              <w:t>MsSQL</w:t>
            </w:r>
            <w:proofErr w:type="spellEnd"/>
            <w:r w:rsidRPr="007600D4">
              <w:rPr>
                <w:rFonts w:ascii="Calibri" w:hAnsi="Calibri" w:cs="Calibri"/>
              </w:rPr>
              <w:t xml:space="preserve"> Server Reporting Services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0E38B95D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12BE8BF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7C8CB78E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AD06D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6DDEC197" w14:textId="77777777" w:rsidTr="00554125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D3EC773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C764857" w14:textId="77777777" w:rsidR="00E16C30" w:rsidRPr="007600D4" w:rsidRDefault="00E16C30" w:rsidP="00554125">
            <w:pPr>
              <w:pStyle w:val="jobdescription"/>
              <w:tabs>
                <w:tab w:val="left" w:pos="3000"/>
              </w:tabs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Crystal Reports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20C208F9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EDF0A5A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D9D0CFD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82E22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2F8578FB" w14:textId="77777777" w:rsidTr="00554125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5B5A5C9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74A5C118" w14:textId="77777777" w:rsidR="00E16C30" w:rsidRPr="007600D4" w:rsidRDefault="00E16C30" w:rsidP="00554125">
            <w:pPr>
              <w:pStyle w:val="jobdescription"/>
              <w:tabs>
                <w:tab w:val="left" w:pos="3000"/>
              </w:tabs>
              <w:rPr>
                <w:rFonts w:ascii="Calibri" w:hAnsi="Calibri" w:cs="Calibri"/>
              </w:rPr>
            </w:pPr>
            <w:proofErr w:type="spellStart"/>
            <w:r w:rsidRPr="007600D4">
              <w:rPr>
                <w:rFonts w:ascii="Calibri" w:hAnsi="Calibri" w:cs="Calibri"/>
              </w:rPr>
              <w:t>Microstrategy</w:t>
            </w:r>
            <w:proofErr w:type="spellEnd"/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15EDB4F3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B43923C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A4DFE55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2EA5B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11391339" w14:textId="77777777" w:rsidTr="00554125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2E7EF972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8345019" w14:textId="77777777" w:rsidR="00E16C30" w:rsidRPr="007600D4" w:rsidRDefault="00E16C30" w:rsidP="00554125">
            <w:pPr>
              <w:pStyle w:val="jobdescription"/>
              <w:tabs>
                <w:tab w:val="left" w:pos="3000"/>
              </w:tabs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Sybase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69F1A612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67CFC51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3E8B254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E0095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5C8DA80F" w14:textId="77777777" w:rsidTr="00554125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5A322EF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6E801D20" w14:textId="77777777" w:rsidR="00E16C30" w:rsidRPr="007600D4" w:rsidRDefault="00E16C30" w:rsidP="00554125">
            <w:pPr>
              <w:pStyle w:val="jobdescription"/>
              <w:tabs>
                <w:tab w:val="left" w:pos="3000"/>
              </w:tabs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Cognos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43EA452B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D6C55DF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026F7EC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1DD25" w14:textId="77777777" w:rsidR="00E16C30" w:rsidRPr="007600D4" w:rsidRDefault="00E16C30" w:rsidP="00554125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0042A0B3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1753C90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9A1367B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  <w:proofErr w:type="spellStart"/>
            <w:r w:rsidRPr="007600D4">
              <w:rPr>
                <w:rFonts w:ascii="Calibri" w:hAnsi="Calibri" w:cs="Calibri"/>
              </w:rPr>
              <w:t>QlickView</w:t>
            </w:r>
            <w:proofErr w:type="spellEnd"/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48B3E22D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7F8BBDA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C4B7C6D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14075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7721D349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71B9E7D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99BE261" w14:textId="77777777" w:rsidR="00E16C30" w:rsidRPr="007600D4" w:rsidRDefault="00E16C30" w:rsidP="00D2388C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Other BI </w:t>
            </w:r>
            <w:r w:rsidR="00B75FD5">
              <w:rPr>
                <w:rFonts w:ascii="Calibri" w:hAnsi="Calibri" w:cs="Calibri"/>
              </w:rPr>
              <w:t>[</w:t>
            </w:r>
            <w:proofErr w:type="spellStart"/>
            <w:r w:rsidRPr="007600D4">
              <w:rPr>
                <w:rFonts w:ascii="Calibri" w:hAnsi="Calibri" w:cs="Calibri"/>
              </w:rPr>
              <w:t>plase</w:t>
            </w:r>
            <w:proofErr w:type="spellEnd"/>
            <w:r w:rsidRPr="007600D4">
              <w:rPr>
                <w:rFonts w:ascii="Calibri" w:hAnsi="Calibri" w:cs="Calibri"/>
              </w:rPr>
              <w:t xml:space="preserve"> specify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0C48513B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D60EDA0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A88F112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4F258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6E7B862A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7B395FF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6F8E48DA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408DBEA5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8D785B4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F3101FD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61835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34C62850" w14:textId="77777777" w:rsidTr="008E368D">
        <w:tc>
          <w:tcPr>
            <w:tcW w:w="927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6DC17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  <w:b/>
              </w:rPr>
            </w:pPr>
            <w:r w:rsidRPr="007600D4">
              <w:rPr>
                <w:rFonts w:ascii="Calibri" w:hAnsi="Calibri" w:cs="Calibri"/>
                <w:b/>
              </w:rPr>
              <w:t>Tools/methods/other</w:t>
            </w:r>
          </w:p>
        </w:tc>
      </w:tr>
      <w:tr w:rsidR="00E16C30" w:rsidRPr="007600D4" w14:paraId="27F6F998" w14:textId="77777777" w:rsidTr="00BE0C42">
        <w:tc>
          <w:tcPr>
            <w:tcW w:w="927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54341" w14:textId="77777777" w:rsidR="00A0620E" w:rsidRDefault="00E16C30" w:rsidP="00D04803">
            <w:pPr>
              <w:pStyle w:val="jobdescription"/>
              <w:rPr>
                <w:rFonts w:ascii="Calibri" w:hAnsi="Calibri" w:cs="Calibri"/>
                <w:b/>
              </w:rPr>
            </w:pPr>
            <w:r w:rsidRPr="007600D4">
              <w:rPr>
                <w:rFonts w:ascii="Calibri" w:hAnsi="Calibri" w:cs="Calibri"/>
                <w:b/>
              </w:rPr>
              <w:t xml:space="preserve">Include here tools and other professional areas you have experience with or knowledge of. Include any clarifying details in the Remarks column. </w:t>
            </w:r>
          </w:p>
          <w:p w14:paraId="31F1E550" w14:textId="77777777" w:rsidR="00E16C30" w:rsidRPr="007600D4" w:rsidRDefault="009346E7" w:rsidP="00D04803">
            <w:pPr>
              <w:pStyle w:val="jobdescription"/>
              <w:rPr>
                <w:rFonts w:ascii="Calibri" w:hAnsi="Calibri" w:cs="Calibri"/>
                <w:b/>
              </w:rPr>
            </w:pPr>
            <w:r w:rsidRPr="009346E7">
              <w:rPr>
                <w:rFonts w:ascii="Calibri" w:hAnsi="Calibri" w:cs="Calibri"/>
                <w:b/>
                <w:color w:val="C00000"/>
              </w:rPr>
              <w:t>DELETE THIS LINE AFTER COMPLETION. DELETE OR INSERT NEW LINES AS APPROPRIATE. DELETE LINES THAT DO NOT APPLY.</w:t>
            </w:r>
          </w:p>
        </w:tc>
      </w:tr>
      <w:tr w:rsidR="00403C87" w:rsidRPr="007600D4" w14:paraId="7DA20461" w14:textId="77777777" w:rsidTr="007D5C1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8D1F34A" w14:textId="77777777" w:rsidR="00403C87" w:rsidRPr="007600D4" w:rsidRDefault="00403C87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28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F4B21" w14:textId="77777777" w:rsidR="00403C87" w:rsidRPr="00403C87" w:rsidRDefault="00403C87" w:rsidP="00806BFB">
            <w:pPr>
              <w:pStyle w:val="jobdescription"/>
              <w:rPr>
                <w:rFonts w:ascii="Calibri" w:hAnsi="Calibri" w:cs="Calibri"/>
                <w:b/>
              </w:rPr>
            </w:pPr>
            <w:r w:rsidRPr="00403C87">
              <w:rPr>
                <w:rFonts w:ascii="Calibri" w:hAnsi="Calibri" w:cs="Calibri"/>
                <w:b/>
              </w:rPr>
              <w:t>Networking</w:t>
            </w:r>
          </w:p>
        </w:tc>
      </w:tr>
      <w:tr w:rsidR="00E16C30" w:rsidRPr="007600D4" w14:paraId="504E6569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B8F03CF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891FEBB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Networking </w:t>
            </w:r>
            <w:r w:rsidR="00B75FD5">
              <w:rPr>
                <w:rFonts w:ascii="Calibri" w:hAnsi="Calibri" w:cs="Calibri"/>
              </w:rPr>
              <w:t>[</w:t>
            </w:r>
            <w:r w:rsidRPr="007600D4">
              <w:rPr>
                <w:rFonts w:ascii="Calibri" w:hAnsi="Calibri" w:cs="Calibri"/>
              </w:rPr>
              <w:t>generic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23E6204E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4E72180B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A113152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DC9AA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156BF34F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A954123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7AF0CD4E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Clustering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3011144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B000EC8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2C43E786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5DA7E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26457471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961E7E0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6C0975D5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  <w:proofErr w:type="spellStart"/>
            <w:r w:rsidRPr="007600D4">
              <w:rPr>
                <w:rFonts w:ascii="Calibri" w:hAnsi="Calibri" w:cs="Calibri"/>
              </w:rPr>
              <w:t>Subnetworking</w:t>
            </w:r>
            <w:proofErr w:type="spellEnd"/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1FA5714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BEB66EB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0D8183E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6D852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392659D5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190E4CC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EA64678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Routing / routed protocols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BEA33B4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2CE2628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299A94FD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27A30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668DAAC4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F51046B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2232DA7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Hierarchical Network Design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A9B1CAA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BA753AF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D426E0A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44D13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78C31DFD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3DD0B60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20A4A7A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Network Security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FD7F3AD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AAC0705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2496161F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B6BCB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154663AA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0626B8B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0AC49E6C" w14:textId="77777777" w:rsidR="00E16C30" w:rsidRPr="007600D4" w:rsidRDefault="00E16C30" w:rsidP="002F7634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CISCO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3FE5081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E633257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7E8F0666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56C3E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level</w:t>
            </w:r>
          </w:p>
        </w:tc>
      </w:tr>
      <w:tr w:rsidR="00E16C30" w:rsidRPr="007600D4" w14:paraId="4AA480A7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86A1BC4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9B81216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Active Directory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159A8E57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655369DC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C10F6FC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00820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681EFF51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23E85605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338BF02" w14:textId="77777777" w:rsidR="00E16C30" w:rsidRPr="007600D4" w:rsidRDefault="00E16C30" w:rsidP="007600D4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NAS</w:t>
            </w:r>
            <w:r>
              <w:rPr>
                <w:rFonts w:ascii="Calibri" w:hAnsi="Calibri" w:cs="Calibri"/>
              </w:rPr>
              <w:t xml:space="preserve"> </w:t>
            </w:r>
            <w:r w:rsidR="00B75FD5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>Network Attached Storage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3046440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A86D1C0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1299F2C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C2E74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528CB84F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835A4D7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0D017A7D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SAN</w:t>
            </w:r>
            <w:r>
              <w:rPr>
                <w:rFonts w:ascii="Calibri" w:hAnsi="Calibri" w:cs="Calibri"/>
              </w:rPr>
              <w:t xml:space="preserve"> </w:t>
            </w:r>
            <w:r w:rsidR="00B75FD5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>Storage Area Network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CC4D199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5A9994B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66AD3BA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93540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1B04F2EA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B87834A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8C4B0DC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Other Networking knowledge </w:t>
            </w:r>
            <w:r w:rsidR="00B75FD5">
              <w:rPr>
                <w:rFonts w:ascii="Calibri" w:hAnsi="Calibri" w:cs="Calibri"/>
              </w:rPr>
              <w:t>[</w:t>
            </w:r>
            <w:r w:rsidRPr="007600D4">
              <w:rPr>
                <w:rFonts w:ascii="Calibri" w:hAnsi="Calibri" w:cs="Calibri"/>
              </w:rPr>
              <w:t>please specify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CC1AEE1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D5EC81A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782F6987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06950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5E3C11A8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27E7AE1C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7E0F3D5D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9B206C8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DBAF302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78097116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43F46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403C87" w:rsidRPr="007600D4" w14:paraId="022D790D" w14:textId="77777777" w:rsidTr="007D5C1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17E40D5" w14:textId="77777777" w:rsidR="00403C87" w:rsidRPr="007600D4" w:rsidRDefault="00403C87" w:rsidP="007D5C1E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28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A0D50" w14:textId="77777777" w:rsidR="00403C87" w:rsidRPr="00403C87" w:rsidRDefault="00403C87" w:rsidP="007D5C1E">
            <w:pPr>
              <w:pStyle w:val="jobdescription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Testing</w:t>
            </w:r>
          </w:p>
        </w:tc>
      </w:tr>
      <w:tr w:rsidR="00E16C30" w:rsidRPr="007600D4" w14:paraId="7D13CED9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2589AA09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D4CEB99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Testing </w:t>
            </w:r>
            <w:r w:rsidR="00B75FD5">
              <w:rPr>
                <w:rFonts w:ascii="Calibri" w:hAnsi="Calibri" w:cs="Calibri"/>
              </w:rPr>
              <w:t>[</w:t>
            </w:r>
            <w:r w:rsidRPr="007600D4">
              <w:rPr>
                <w:rFonts w:ascii="Calibri" w:hAnsi="Calibri" w:cs="Calibri"/>
              </w:rPr>
              <w:t>Generic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AF70C45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29E9C0A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9D517E7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2E4E5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5AEF55C8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BF35ABB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1ECBA89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Test Automation / Functional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1BCE453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69013BA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0519CAA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3F448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708D103F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2ABABB84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8B872F8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Test Automation / Performance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71F80E4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EA07AC7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7D92F6DC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55C92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1B991DC1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EB53E77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A2A458E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Other testing methods/methodologies </w:t>
            </w:r>
            <w:r w:rsidR="00B75FD5">
              <w:rPr>
                <w:rFonts w:ascii="Calibri" w:hAnsi="Calibri" w:cs="Calibri"/>
              </w:rPr>
              <w:t>[</w:t>
            </w:r>
            <w:r w:rsidRPr="007600D4">
              <w:rPr>
                <w:rFonts w:ascii="Calibri" w:hAnsi="Calibri" w:cs="Calibri"/>
              </w:rPr>
              <w:t>please specify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2BB28D7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11A61D2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C27AB74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95CC8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094395A0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C173853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01D89F5F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E66C378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765C921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6E1F58C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5A764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6E296209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0CFDCFE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15DA2C9" w14:textId="77777777" w:rsidR="00E16C30" w:rsidRPr="007600D4" w:rsidRDefault="00E16C30" w:rsidP="00B55877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HP/Mercury QC </w:t>
            </w:r>
            <w:r w:rsidR="00B75FD5">
              <w:rPr>
                <w:rFonts w:ascii="Calibri" w:hAnsi="Calibri" w:cs="Calibri"/>
              </w:rPr>
              <w:t>[</w:t>
            </w:r>
            <w:proofErr w:type="spellStart"/>
            <w:r w:rsidRPr="007600D4">
              <w:rPr>
                <w:rFonts w:ascii="Calibri" w:hAnsi="Calibri" w:cs="Calibri"/>
              </w:rPr>
              <w:t>QualityCenter</w:t>
            </w:r>
            <w:proofErr w:type="spellEnd"/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03AE0CC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DCEC701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70B5437B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AC8E1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20EBA1D9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4A2EEAD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9AB42FB" w14:textId="77777777" w:rsidR="00E16C30" w:rsidRPr="007600D4" w:rsidRDefault="00E16C30" w:rsidP="00B55877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HP/Mercury QTP </w:t>
            </w:r>
            <w:r w:rsidR="00B75FD5">
              <w:rPr>
                <w:rFonts w:ascii="Calibri" w:hAnsi="Calibri" w:cs="Calibri"/>
              </w:rPr>
              <w:t>[</w:t>
            </w:r>
            <w:proofErr w:type="spellStart"/>
            <w:r w:rsidRPr="007600D4">
              <w:rPr>
                <w:rFonts w:ascii="Calibri" w:hAnsi="Calibri" w:cs="Calibri"/>
              </w:rPr>
              <w:t>QuickTestPro</w:t>
            </w:r>
            <w:proofErr w:type="spellEnd"/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A3572BE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F7FE1E0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8093C26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53554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57D3FBCA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AACBC81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FC85CF5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HP/Mercury LR </w:t>
            </w:r>
            <w:r w:rsidR="00B75FD5">
              <w:rPr>
                <w:rFonts w:ascii="Calibri" w:hAnsi="Calibri" w:cs="Calibri"/>
              </w:rPr>
              <w:t>[</w:t>
            </w:r>
            <w:r w:rsidRPr="007600D4">
              <w:rPr>
                <w:rFonts w:ascii="Calibri" w:hAnsi="Calibri" w:cs="Calibri"/>
              </w:rPr>
              <w:t>LoadRunner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4A2F067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9ED919C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9F7E09F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0EA2A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21248EBD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A6F4680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9F09FB4" w14:textId="77777777" w:rsidR="00E16C30" w:rsidRPr="007600D4" w:rsidRDefault="00E16C30" w:rsidP="00D2701C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HP </w:t>
            </w:r>
            <w:proofErr w:type="spellStart"/>
            <w:r w:rsidRPr="007600D4">
              <w:rPr>
                <w:rFonts w:ascii="Calibri" w:hAnsi="Calibri" w:cs="Calibri"/>
              </w:rPr>
              <w:t>Sitescope</w:t>
            </w:r>
            <w:proofErr w:type="spellEnd"/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F2B71F7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0BFE5B4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CDBDD1E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EA09D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6407D68E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284AB20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06A5A286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B58B57D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53748D7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24F21E13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87AB1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42D46770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BBEE1FA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04EFE5E0" w14:textId="77777777" w:rsidR="00E16C30" w:rsidRPr="007600D4" w:rsidRDefault="00E16C30" w:rsidP="00B55877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IBM/Rational ClearQuest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25282BE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26E67A0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08A2C3C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FD2BC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39ECF0A4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991182A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7E58F359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IBM/Rational Performance Tester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57C9358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72D741C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75CC012E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62597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72C46614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1D894CD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7CD15269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IBM/Rational Functional Tester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5539377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24CDF85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A27E05D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70AC1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50B580E4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38CF08B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00F4F844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50E4EE3E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79949A6F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4F59ECA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99EFF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770EF008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E1E862A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40DE335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JMeter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3D23BF3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352AEFF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6103EAF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19572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403C87" w:rsidRPr="007600D4" w14:paraId="395C284E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31B56E6" w14:textId="77777777" w:rsidR="00403C87" w:rsidRPr="007600D4" w:rsidRDefault="00403C87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AE16FED" w14:textId="77777777" w:rsidR="00403C87" w:rsidRPr="007600D4" w:rsidRDefault="00403C87" w:rsidP="00500C41">
            <w:pPr>
              <w:pStyle w:val="jobdescriptio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Selenium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58F9DAE" w14:textId="77777777" w:rsidR="00403C87" w:rsidRPr="007600D4" w:rsidRDefault="00403C87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1A0FA1A" w14:textId="77777777" w:rsidR="00403C87" w:rsidRPr="007600D4" w:rsidRDefault="00403C87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7A75B6A" w14:textId="77777777" w:rsidR="00403C87" w:rsidRPr="007600D4" w:rsidRDefault="00403C87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AAC2E" w14:textId="77777777" w:rsidR="00403C87" w:rsidRPr="007600D4" w:rsidRDefault="00403C87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0B940AFA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F831463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02B1E63F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DDAAEEA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9753168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2FF55101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14E41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428E57C7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975D9EF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93679BE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Other testing tools </w:t>
            </w:r>
            <w:r w:rsidR="00B75FD5">
              <w:rPr>
                <w:rFonts w:ascii="Calibri" w:hAnsi="Calibri" w:cs="Calibri"/>
              </w:rPr>
              <w:t>[</w:t>
            </w:r>
            <w:r w:rsidRPr="007600D4">
              <w:rPr>
                <w:rFonts w:ascii="Calibri" w:hAnsi="Calibri" w:cs="Calibri"/>
              </w:rPr>
              <w:t>please specify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9E958A5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7FA9DFE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48BC9E8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D7857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60C2046B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9CA53A5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1F7D66F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BEA0C9B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CF27D90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DC7BC7A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672E2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403C87" w:rsidRPr="007600D4" w14:paraId="1A1E35B8" w14:textId="77777777" w:rsidTr="007D5C1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E305F2F" w14:textId="77777777" w:rsidR="00403C87" w:rsidRPr="007600D4" w:rsidRDefault="00403C87" w:rsidP="007D5C1E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28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03E2D" w14:textId="77777777" w:rsidR="00403C87" w:rsidRPr="00403C87" w:rsidRDefault="00403C87" w:rsidP="007D5C1E">
            <w:pPr>
              <w:pStyle w:val="jobdescription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Development tools</w:t>
            </w:r>
          </w:p>
        </w:tc>
      </w:tr>
      <w:tr w:rsidR="00E16C30" w:rsidRPr="007600D4" w14:paraId="7A952521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3FF8094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BF4721A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Eclipse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BCA1C18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3A4BDF5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2180F96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AAE14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7C545702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6BE6A75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206F3EE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proofErr w:type="spellStart"/>
            <w:r w:rsidRPr="007600D4">
              <w:rPr>
                <w:rFonts w:ascii="Calibri" w:hAnsi="Calibri" w:cs="Calibri"/>
              </w:rPr>
              <w:t>IntelliJIDEA</w:t>
            </w:r>
            <w:proofErr w:type="spellEnd"/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FC8BABE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2B0D73A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53D9B7F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31F4A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5EB56C94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A9AF51E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5BA5073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CVS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7AD095E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44D40D3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2BCCB26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A4B3F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3C85FC73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113488C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0BD31A73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SVN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CAA5D5B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ECC5302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2F996399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E9F67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110DB4C9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B328CEF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D559FC3" w14:textId="77777777" w:rsidR="00E16C30" w:rsidRPr="007600D4" w:rsidRDefault="00E16C30" w:rsidP="00500C4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Ant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8DEEE42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B671B76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D9574A2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81A82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370EEF90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5DD4867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52F78E7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IBM/Rational ClearCase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93DF575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8FE648B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6263F692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72338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1CBC2208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3094772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606BBFA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Other </w:t>
            </w:r>
            <w:r w:rsidR="00B75FD5">
              <w:rPr>
                <w:rFonts w:ascii="Calibri" w:hAnsi="Calibri" w:cs="Calibri"/>
              </w:rPr>
              <w:t>[</w:t>
            </w:r>
            <w:r w:rsidRPr="007600D4">
              <w:rPr>
                <w:rFonts w:ascii="Calibri" w:hAnsi="Calibri" w:cs="Calibri"/>
              </w:rPr>
              <w:t>please specify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B663E4F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C714A65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13FDB89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5DE3F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45038A38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8724C38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3E2ECD7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3A4CE8B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4948D8E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72073901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2D2F4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403C87" w:rsidRPr="007600D4" w14:paraId="558027A4" w14:textId="77777777" w:rsidTr="007D5C1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33DA6D4C" w14:textId="77777777" w:rsidR="00403C87" w:rsidRPr="007600D4" w:rsidRDefault="00403C87" w:rsidP="007D5C1E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28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FC61D" w14:textId="77777777" w:rsidR="00403C87" w:rsidRPr="00403C87" w:rsidRDefault="00403C87" w:rsidP="00403C87">
            <w:pPr>
              <w:pStyle w:val="jobdescription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Development / design techniques</w:t>
            </w:r>
          </w:p>
        </w:tc>
      </w:tr>
      <w:tr w:rsidR="00E16C30" w:rsidRPr="007600D4" w14:paraId="6860FAF8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307DA801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FA2F7A4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Design Patterns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A034126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9E6F7DE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6CBFC7CD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1009B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0D78BFEF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B88F2ED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7FDC7172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MVC Frameworks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6F90C4A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B593FAF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9ECFD63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16627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43552EDA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C67FE86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6C9C5E8D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Other </w:t>
            </w:r>
            <w:r w:rsidR="00B75FD5">
              <w:rPr>
                <w:rFonts w:ascii="Calibri" w:hAnsi="Calibri" w:cs="Calibri"/>
              </w:rPr>
              <w:t>[</w:t>
            </w:r>
            <w:r w:rsidRPr="007600D4">
              <w:rPr>
                <w:rFonts w:ascii="Calibri" w:hAnsi="Calibri" w:cs="Calibri"/>
              </w:rPr>
              <w:t>please specify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5E43B70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FC90709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E1FCBD2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B122D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403C87" w:rsidRPr="007600D4" w14:paraId="7AD1F37F" w14:textId="77777777" w:rsidTr="007D5C1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35F32741" w14:textId="77777777" w:rsidR="00403C87" w:rsidRPr="007600D4" w:rsidRDefault="00403C87" w:rsidP="007D5C1E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C35BC15" w14:textId="77777777" w:rsidR="00403C87" w:rsidRPr="007600D4" w:rsidRDefault="00403C87" w:rsidP="007D5C1E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UML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47D58CE" w14:textId="77777777" w:rsidR="00403C87" w:rsidRPr="007600D4" w:rsidRDefault="00403C87" w:rsidP="007D5C1E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7C4B540" w14:textId="77777777" w:rsidR="00403C87" w:rsidRPr="007600D4" w:rsidRDefault="00403C87" w:rsidP="007D5C1E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706A06A1" w14:textId="77777777" w:rsidR="00403C87" w:rsidRPr="007600D4" w:rsidRDefault="00403C87" w:rsidP="007D5C1E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D390A" w14:textId="77777777" w:rsidR="00403C87" w:rsidRPr="007600D4" w:rsidRDefault="00403C87" w:rsidP="007D5C1E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667CAE3B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377382F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6FB35663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E0602B5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7A2C593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A8280DB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60CFB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403C87" w:rsidRPr="007600D4" w14:paraId="493BADA8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834FE59" w14:textId="77777777" w:rsidR="00403C87" w:rsidRPr="007600D4" w:rsidRDefault="00403C87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040E9246" w14:textId="77777777" w:rsidR="00403C87" w:rsidRPr="00403C87" w:rsidRDefault="00403C87" w:rsidP="00500C41">
            <w:pPr>
              <w:pStyle w:val="jobdescription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Development on specific areas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E0E3729" w14:textId="77777777" w:rsidR="00403C87" w:rsidRPr="007600D4" w:rsidRDefault="00403C87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266EE6B" w14:textId="77777777" w:rsidR="00403C87" w:rsidRPr="007600D4" w:rsidRDefault="00403C87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1D56680" w14:textId="77777777" w:rsidR="00403C87" w:rsidRPr="007600D4" w:rsidRDefault="00403C87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9F7FE" w14:textId="77777777" w:rsidR="00403C87" w:rsidRPr="007600D4" w:rsidRDefault="00403C87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7E261C6F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181E378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F00397A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Lotus Notes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6A9D0B8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BB8DCB0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DF72E78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E85F6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38384203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71DC803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6C8ECDF7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Lotus Notes Designer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D806362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1717AC0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797ECA8C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D62E9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0A7382CD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1493DDC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1D719C8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Lotus Domino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404E6F9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B1DA5B8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B6B2D5C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7C7AA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6925CC7C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C6DB53D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67CE9291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Other </w:t>
            </w:r>
            <w:r w:rsidR="00B75FD5">
              <w:rPr>
                <w:rFonts w:ascii="Calibri" w:hAnsi="Calibri" w:cs="Calibri"/>
              </w:rPr>
              <w:t>[</w:t>
            </w:r>
            <w:r w:rsidRPr="007600D4">
              <w:rPr>
                <w:rFonts w:ascii="Calibri" w:hAnsi="Calibri" w:cs="Calibri"/>
              </w:rPr>
              <w:t>please specify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AD9A15C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A103AB7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2BA92E5C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45BE3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6675DA7C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A2293A6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B874901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0089550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454F1C3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9CB7532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BD137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403C87" w:rsidRPr="007600D4" w14:paraId="13E86124" w14:textId="77777777" w:rsidTr="007D5C1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24BA707" w14:textId="77777777" w:rsidR="00403C87" w:rsidRPr="007600D4" w:rsidRDefault="00403C87" w:rsidP="007D5C1E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28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3AB88" w14:textId="77777777" w:rsidR="00403C87" w:rsidRPr="00403C87" w:rsidRDefault="00403C87" w:rsidP="007D5C1E">
            <w:pPr>
              <w:pStyle w:val="jobdescription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Server administration</w:t>
            </w:r>
          </w:p>
        </w:tc>
      </w:tr>
      <w:tr w:rsidR="00E16C30" w:rsidRPr="007600D4" w14:paraId="5FFB2A7F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4E368A9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332F948" w14:textId="77777777" w:rsidR="00E16C30" w:rsidRPr="007600D4" w:rsidRDefault="00E16C30" w:rsidP="00D92ABB">
            <w:pPr>
              <w:pStyle w:val="jobdescriptio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MS </w:t>
            </w:r>
            <w:r w:rsidRPr="007600D4">
              <w:rPr>
                <w:rFonts w:ascii="Calibri" w:hAnsi="Calibri" w:cs="Calibri"/>
              </w:rPr>
              <w:t xml:space="preserve">SharePoint Server </w:t>
            </w:r>
            <w:r>
              <w:rPr>
                <w:rFonts w:ascii="Calibri" w:hAnsi="Calibri" w:cs="Calibri"/>
              </w:rPr>
              <w:t>a</w:t>
            </w:r>
            <w:r w:rsidRPr="007600D4">
              <w:rPr>
                <w:rFonts w:ascii="Calibri" w:hAnsi="Calibri" w:cs="Calibri"/>
              </w:rPr>
              <w:t>dministration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4592097C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0E82BB15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84FD0B9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7169C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2808ECAF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19A4372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61A492D" w14:textId="77777777" w:rsidR="00E16C30" w:rsidRPr="007600D4" w:rsidRDefault="00E16C30" w:rsidP="00D92AB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PeopleSoft </w:t>
            </w:r>
            <w:r>
              <w:rPr>
                <w:rFonts w:ascii="Calibri" w:hAnsi="Calibri" w:cs="Calibri"/>
              </w:rPr>
              <w:t>a</w:t>
            </w:r>
            <w:r w:rsidRPr="007600D4">
              <w:rPr>
                <w:rFonts w:ascii="Calibri" w:hAnsi="Calibri" w:cs="Calibri"/>
              </w:rPr>
              <w:t>dministration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</w:tcPr>
          <w:p w14:paraId="4976183E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</w:tcPr>
          <w:p w14:paraId="528CD4A5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7FC69AC6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CA029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0386DF64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96CBA5B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B363705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MS Dynamics administration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9E9AA16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42EDDB8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4FC9983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9FCDF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7753A05E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834B3C7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8E1B8D4" w14:textId="77777777" w:rsidR="00E16C30" w:rsidRDefault="00E16C30" w:rsidP="006A5891">
            <w:pPr>
              <w:pStyle w:val="jobdescriptio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MS Exchange administration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67C6733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D8FBC43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E361AAD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A2B81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12AAF158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E3C324E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662B36D" w14:textId="77777777" w:rsidR="00E16C30" w:rsidRPr="007600D4" w:rsidRDefault="00E16C30" w:rsidP="00277A53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proofErr w:type="spellStart"/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Websphere</w:t>
            </w:r>
            <w:proofErr w:type="spellEnd"/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 xml:space="preserve"> Application Server administration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38A3550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82C1A4C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EF9C673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F18E5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6E029994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2F982E1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791EB745" w14:textId="77777777" w:rsidR="00E16C30" w:rsidRPr="007600D4" w:rsidRDefault="00E16C30" w:rsidP="00277A53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proofErr w:type="spellStart"/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Websphere</w:t>
            </w:r>
            <w:proofErr w:type="spellEnd"/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 xml:space="preserve"> Process Server administration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A69C17D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6308FC8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008CE6A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37B6B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3B7C6EF5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4CAA4FE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D28A993" w14:textId="77777777" w:rsidR="00E16C30" w:rsidRPr="007600D4" w:rsidRDefault="00E16C30" w:rsidP="00500C4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proofErr w:type="spellStart"/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Websphere</w:t>
            </w:r>
            <w:proofErr w:type="spellEnd"/>
            <w:r w:rsidRPr="007600D4"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 xml:space="preserve"> MQ administration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BFE2546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FE8C31A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F9179A9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53198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9346E7" w:rsidRPr="007600D4" w14:paraId="1457F0B7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2FB98592" w14:textId="77777777" w:rsidR="009346E7" w:rsidRPr="007600D4" w:rsidRDefault="009346E7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7B460056" w14:textId="77777777" w:rsidR="009346E7" w:rsidRPr="007600D4" w:rsidRDefault="009346E7" w:rsidP="00500C4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  <w: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  <w:t>Peoplesoft administration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787DC53" w14:textId="77777777" w:rsidR="009346E7" w:rsidRPr="007600D4" w:rsidRDefault="009346E7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21C4A5F" w14:textId="77777777" w:rsidR="009346E7" w:rsidRPr="007600D4" w:rsidRDefault="009346E7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25DFFC5" w14:textId="77777777" w:rsidR="009346E7" w:rsidRPr="007600D4" w:rsidRDefault="009346E7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9F990" w14:textId="77777777" w:rsidR="009346E7" w:rsidRPr="007600D4" w:rsidRDefault="009346E7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08D41BB1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CBA696F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666B8FB4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Other </w:t>
            </w:r>
            <w:r w:rsidR="00B75FD5">
              <w:rPr>
                <w:rFonts w:ascii="Calibri" w:hAnsi="Calibri" w:cs="Calibri"/>
              </w:rPr>
              <w:t>[</w:t>
            </w:r>
            <w:r w:rsidRPr="007600D4">
              <w:rPr>
                <w:rFonts w:ascii="Calibri" w:hAnsi="Calibri" w:cs="Calibri"/>
              </w:rPr>
              <w:t>please specify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774D810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891B853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959322D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6C303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6549E4CB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C37015C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753BF8C4" w14:textId="77777777" w:rsidR="00E16C30" w:rsidRPr="007600D4" w:rsidRDefault="00E16C30" w:rsidP="00500C41">
            <w:pPr>
              <w:rPr>
                <w:rFonts w:ascii="Calibri" w:eastAsia="Times New Roman" w:hAnsi="Calibri" w:cs="Calibri"/>
                <w:sz w:val="18"/>
                <w:szCs w:val="16"/>
                <w:lang w:eastAsia="en-US" w:bidi="he-IL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8C368F2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B9DDB91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1FD0060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42D48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1FCD712A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EDB1E14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71DD968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Microsoft Project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F2A3316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0F6B7B2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3F2064C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87B43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3D6BC717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277B1819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85847A1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Other </w:t>
            </w:r>
            <w:r w:rsidR="00B75FD5">
              <w:rPr>
                <w:rFonts w:ascii="Calibri" w:hAnsi="Calibri" w:cs="Calibri"/>
              </w:rPr>
              <w:t>[</w:t>
            </w:r>
            <w:r w:rsidRPr="007600D4">
              <w:rPr>
                <w:rFonts w:ascii="Calibri" w:hAnsi="Calibri" w:cs="Calibri"/>
              </w:rPr>
              <w:t>please specify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DC0CF72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8E307BA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8AC5712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5019E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03E9D632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AC19C23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08FE24D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AE979EA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9F6ECF5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0ED62E0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6E631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403C87" w:rsidRPr="007600D4" w14:paraId="0C5C66D7" w14:textId="77777777" w:rsidTr="007D5C1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3CCB0153" w14:textId="77777777" w:rsidR="00403C87" w:rsidRPr="007600D4" w:rsidRDefault="00403C87" w:rsidP="007D5C1E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28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E99BA" w14:textId="77777777" w:rsidR="00403C87" w:rsidRPr="00403C87" w:rsidRDefault="00403C87" w:rsidP="007D5C1E">
            <w:pPr>
              <w:pStyle w:val="jobdescription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Management, leadership</w:t>
            </w:r>
          </w:p>
        </w:tc>
      </w:tr>
      <w:tr w:rsidR="00E16C30" w:rsidRPr="007600D4" w14:paraId="6371A1D7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FE1F9A8" w14:textId="77777777" w:rsidR="00403C87" w:rsidRPr="007600D4" w:rsidRDefault="00403C87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B337AAC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Project management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0F5EDC0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5AED3B7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3EFCDBC9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892BA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47A9BE36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95A9EC2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489304C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People management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E0EB9CF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5FB311C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097E320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12874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3B2392CA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5F2EFD0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63E6E25D" w14:textId="77777777" w:rsidR="00E16C30" w:rsidRPr="007600D4" w:rsidRDefault="00E16C30" w:rsidP="00D2701C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Technical team lead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B8707E4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6468433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A4A9895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C4FF0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00BDD6E0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EC318BC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7D98DDD4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Other </w:t>
            </w:r>
            <w:r w:rsidR="00B75FD5">
              <w:rPr>
                <w:rFonts w:ascii="Calibri" w:hAnsi="Calibri" w:cs="Calibri"/>
              </w:rPr>
              <w:t>[</w:t>
            </w:r>
            <w:r w:rsidRPr="007600D4">
              <w:rPr>
                <w:rFonts w:ascii="Calibri" w:hAnsi="Calibri" w:cs="Calibri"/>
              </w:rPr>
              <w:t>please specify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C82FFAE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897A52D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6CA8AFFF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4C532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70E51D22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DE8FC56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E25221F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19ACB0E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A6C9455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28335DA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5D626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403C87" w:rsidRPr="007600D4" w14:paraId="741D7B60" w14:textId="77777777" w:rsidTr="007D5C1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209B9D6F" w14:textId="77777777" w:rsidR="00403C87" w:rsidRPr="007600D4" w:rsidRDefault="00403C87" w:rsidP="007D5C1E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28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37D60" w14:textId="77777777" w:rsidR="00403C87" w:rsidRPr="00403C87" w:rsidRDefault="00403C87" w:rsidP="007D5C1E">
            <w:pPr>
              <w:pStyle w:val="jobdescription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Development methodologies</w:t>
            </w:r>
          </w:p>
        </w:tc>
      </w:tr>
      <w:tr w:rsidR="00E16C30" w:rsidRPr="007600D4" w14:paraId="4FCFDBD8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2A131839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9951069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CMMI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6A34D7C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1E05082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757D697C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4A737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5FBE1E0B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431D8C3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755B53D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RUP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E16BD80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970B741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74333E35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6725C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5FEAFFFB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B93781F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0373F4DD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Agile / XP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2856D39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3BBDA42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78B0D271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6294B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0C3684F5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56B22F0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0A283A77" w14:textId="77777777" w:rsidR="00E16C30" w:rsidRPr="007600D4" w:rsidRDefault="00E16C30" w:rsidP="00806BFB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Agile / FDD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457A293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104B5D8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CC11481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C8E93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549234BA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22975FAE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43E644A" w14:textId="77777777" w:rsidR="00E16C30" w:rsidRPr="007600D4" w:rsidRDefault="00E16C30" w:rsidP="009D7885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Agile / SCRUM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89A28B4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D182F40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3D96405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EEF62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4DCB0A52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7FDB145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A86548C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Lean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E664656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4A55C63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46D60147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BED4B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2B0083C8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157CED9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0A71341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Six Sigma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49A75D6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4A7742F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72124B6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A3ADA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2A5BBEE9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DCC472D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0D37A0B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Other process knowledge </w:t>
            </w:r>
            <w:r w:rsidR="00B75FD5">
              <w:rPr>
                <w:rFonts w:ascii="Calibri" w:hAnsi="Calibri" w:cs="Calibri"/>
              </w:rPr>
              <w:t>[</w:t>
            </w:r>
            <w:r w:rsidRPr="007600D4">
              <w:rPr>
                <w:rFonts w:ascii="Calibri" w:hAnsi="Calibri" w:cs="Calibri"/>
              </w:rPr>
              <w:t>please specify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BFDB2AA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EBC0638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E473961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1306D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62744599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CB7A71F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C9305C3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F50D7D7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B753052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79CB6BC3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21DF7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403C87" w:rsidRPr="007600D4" w14:paraId="69C1733B" w14:textId="77777777" w:rsidTr="007D5C1E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219EF99E" w14:textId="77777777" w:rsidR="00403C87" w:rsidRPr="007600D4" w:rsidRDefault="00403C87" w:rsidP="007D5C1E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28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ADF9D" w14:textId="77777777" w:rsidR="00403C87" w:rsidRPr="00403C87" w:rsidRDefault="00403C87" w:rsidP="007D5C1E">
            <w:pPr>
              <w:pStyle w:val="jobdescription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Industry experience</w:t>
            </w:r>
          </w:p>
        </w:tc>
      </w:tr>
      <w:tr w:rsidR="00E16C30" w:rsidRPr="007600D4" w14:paraId="202D0385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3D6E9F89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7EB2355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IT </w:t>
            </w:r>
            <w:r w:rsidR="00B75FD5">
              <w:rPr>
                <w:rFonts w:ascii="Calibri" w:hAnsi="Calibri" w:cs="Calibri"/>
              </w:rPr>
              <w:t>[</w:t>
            </w:r>
            <w:r w:rsidRPr="007600D4">
              <w:rPr>
                <w:rFonts w:ascii="Calibri" w:hAnsi="Calibri" w:cs="Calibri"/>
              </w:rPr>
              <w:t>Enterprise IT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2B7688A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1326F39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6E17F34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9A8CA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3D82E147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79ECD500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0DB454BB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Web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A233F35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53CB3B7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4C736B1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9FB84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29274E4C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109310A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8AB3B14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Telecom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C063E11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687D6D0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448ABBA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0C0F5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68077FBD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3F38489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0306E30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Financial / Banking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CFFE8ED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0979C7E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35B8A29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FE816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3D1789D3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02BC5725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0E67E5FC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Financial / Insurance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2EEA939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8DED4C9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7795FE21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33365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4B99AD1A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B0F3F37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2F8F979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Automotive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4875E4A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83913BA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60B68E0D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46D80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19714F79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6192A3F9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51A96604" w14:textId="77777777" w:rsidR="00E16C30" w:rsidRPr="007600D4" w:rsidRDefault="00E16C30" w:rsidP="006A589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Public sector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ABB8A22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7AF1CA9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3EB3EDC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751FF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08019BE9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2B029267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CB741CD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Food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D641AC8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464452B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5BE6CA5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AD09C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5A447ADF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0C6E5B4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966FCBD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Retail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EFAAA09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15A1122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750148E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13ED5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5EC6FC3F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02AA2D8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EB5E62D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Aerospace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34C1E8C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A3C9E4E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291C7B6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785DB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694D6BD1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12C7E6FD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19F5332E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Defense </w:t>
            </w:r>
            <w:r w:rsidR="00B75FD5">
              <w:rPr>
                <w:rFonts w:ascii="Calibri" w:hAnsi="Calibri" w:cs="Calibri"/>
              </w:rPr>
              <w:t>[</w:t>
            </w:r>
            <w:r w:rsidRPr="007600D4">
              <w:rPr>
                <w:rFonts w:ascii="Calibri" w:hAnsi="Calibri" w:cs="Calibri"/>
              </w:rPr>
              <w:t>Military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EB9392F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2D3B93C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1F7601B3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BEDC6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403C87" w:rsidRPr="007600D4" w14:paraId="7F2F6AAB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A2E152E" w14:textId="77777777" w:rsidR="00403C87" w:rsidRPr="007600D4" w:rsidRDefault="00403C87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4EF60E6" w14:textId="77777777" w:rsidR="00403C87" w:rsidRPr="007600D4" w:rsidRDefault="00403C87" w:rsidP="00500C41">
            <w:pPr>
              <w:pStyle w:val="jobdescription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GIS </w:t>
            </w:r>
            <w:r w:rsidR="00B75FD5">
              <w:rPr>
                <w:rFonts w:ascii="Calibri" w:hAnsi="Calibri" w:cs="Calibri"/>
              </w:rPr>
              <w:t>[</w:t>
            </w:r>
            <w:r>
              <w:rPr>
                <w:rFonts w:ascii="Calibri" w:hAnsi="Calibri" w:cs="Calibri"/>
              </w:rPr>
              <w:t>Geographic Information Systems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E653391" w14:textId="77777777" w:rsidR="00403C87" w:rsidRPr="007600D4" w:rsidRDefault="00403C87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B781D9C" w14:textId="77777777" w:rsidR="00403C87" w:rsidRPr="007600D4" w:rsidRDefault="00403C87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7A14E500" w14:textId="77777777" w:rsidR="00403C87" w:rsidRPr="007600D4" w:rsidRDefault="00403C87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2309B" w14:textId="77777777" w:rsidR="00403C87" w:rsidRPr="007600D4" w:rsidRDefault="00403C87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7B989A7A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591C2372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2788BA09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Other </w:t>
            </w:r>
            <w:r w:rsidR="00B75FD5">
              <w:rPr>
                <w:rFonts w:ascii="Calibri" w:hAnsi="Calibri" w:cs="Calibri"/>
              </w:rPr>
              <w:t>[</w:t>
            </w:r>
            <w:r w:rsidRPr="007600D4">
              <w:rPr>
                <w:rFonts w:ascii="Calibri" w:hAnsi="Calibri" w:cs="Calibri"/>
              </w:rPr>
              <w:t>please specify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355BB25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AF9460B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5800F866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64A2E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7AF1681B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286B3D5F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351E3383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2AB05CD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60A61D0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67574852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E50E0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4E4B6C03" w14:textId="77777777" w:rsidTr="008E368D">
        <w:tc>
          <w:tcPr>
            <w:tcW w:w="9270" w:type="dxa"/>
            <w:gridSpan w:val="6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1A33BFA2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  <w:b/>
              </w:rPr>
            </w:pPr>
            <w:r w:rsidRPr="007600D4">
              <w:rPr>
                <w:rFonts w:ascii="Calibri" w:hAnsi="Calibri" w:cs="Calibri"/>
                <w:b/>
              </w:rPr>
              <w:t>Languages</w:t>
            </w:r>
          </w:p>
        </w:tc>
      </w:tr>
      <w:tr w:rsidR="00E16C30" w:rsidRPr="007600D4" w14:paraId="267CEA66" w14:textId="77777777" w:rsidTr="00BE0C42">
        <w:tc>
          <w:tcPr>
            <w:tcW w:w="92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B97D7" w14:textId="77777777" w:rsidR="00E16C30" w:rsidRPr="007600D4" w:rsidRDefault="00E16C30" w:rsidP="00301EB6">
            <w:pPr>
              <w:pStyle w:val="jobdescription"/>
              <w:rPr>
                <w:rFonts w:ascii="Calibri" w:hAnsi="Calibri" w:cs="Calibri"/>
                <w:b/>
              </w:rPr>
            </w:pPr>
            <w:r w:rsidRPr="007600D4">
              <w:rPr>
                <w:rFonts w:ascii="Calibri" w:hAnsi="Calibri" w:cs="Calibri"/>
                <w:b/>
              </w:rPr>
              <w:t xml:space="preserve">Include here languages you have experience with or knowledge of. Include any clarifying details in the Remarks column. </w:t>
            </w:r>
            <w:r w:rsidR="009346E7" w:rsidRPr="009346E7">
              <w:rPr>
                <w:rFonts w:ascii="Calibri" w:hAnsi="Calibri" w:cs="Calibri"/>
                <w:b/>
                <w:color w:val="C00000"/>
              </w:rPr>
              <w:t>DELETE THIS LINE AFTER COMPLETION. DELETE OR INSERT NEW LINES AS APPROPRIATE. DELETE LINES THAT DO NOT APPLY.</w:t>
            </w:r>
          </w:p>
        </w:tc>
      </w:tr>
      <w:tr w:rsidR="00E16C30" w:rsidRPr="007600D4" w14:paraId="523953DF" w14:textId="77777777" w:rsidTr="000A2268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915FC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D309A" w14:textId="77777777" w:rsidR="00E16C30" w:rsidRPr="007600D4" w:rsidRDefault="00E16C30" w:rsidP="008E368D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Romanian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E456E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A83B9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C263A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346A1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6220404A" w14:textId="77777777" w:rsidTr="000A2268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3737D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28EAD" w14:textId="77777777" w:rsidR="00E16C30" w:rsidRPr="007600D4" w:rsidRDefault="00E16C30" w:rsidP="008E368D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English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85DE3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69B8A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9E150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58E48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501F5DDD" w14:textId="77777777" w:rsidTr="000A2268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F3273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F17E8" w14:textId="77777777" w:rsidR="00E16C30" w:rsidRPr="007600D4" w:rsidRDefault="00E16C30" w:rsidP="008E368D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French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4E69D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FEBE1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8DE38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1EF20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5677DC56" w14:textId="77777777" w:rsidTr="000A2268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0CCD0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E261F" w14:textId="77777777" w:rsidR="00E16C30" w:rsidRPr="007600D4" w:rsidRDefault="00E16C30" w:rsidP="008E368D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German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955F1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2E0DB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91763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3051C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47EC2758" w14:textId="77777777" w:rsidTr="000A2268">
        <w:tc>
          <w:tcPr>
            <w:tcW w:w="99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4F4CAEED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4BDF9237" w14:textId="77777777" w:rsidR="00E16C30" w:rsidRPr="007600D4" w:rsidRDefault="00E16C30" w:rsidP="008E368D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Italian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5AF912D5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205460D4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60136A9F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E4C26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33CCB0C0" w14:textId="77777777" w:rsidTr="000A2268">
        <w:tc>
          <w:tcPr>
            <w:tcW w:w="99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49AE3721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3B85D6DD" w14:textId="77777777" w:rsidR="00E16C30" w:rsidRPr="007600D4" w:rsidRDefault="00E16C30" w:rsidP="008E368D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>Spanish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1890A904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00B0B1EF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14:paraId="15A6C923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3A7EF6BE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29ACFF13" w14:textId="77777777" w:rsidTr="000A2268"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</w:tcPr>
          <w:p w14:paraId="4EA5901D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</w:tcPr>
          <w:p w14:paraId="4096849F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  <w:r w:rsidRPr="007600D4">
              <w:rPr>
                <w:rFonts w:ascii="Calibri" w:hAnsi="Calibri" w:cs="Calibri"/>
              </w:rPr>
              <w:t xml:space="preserve">Other </w:t>
            </w:r>
            <w:r w:rsidR="00B75FD5">
              <w:rPr>
                <w:rFonts w:ascii="Calibri" w:hAnsi="Calibri" w:cs="Calibri"/>
              </w:rPr>
              <w:t>[</w:t>
            </w:r>
            <w:r w:rsidRPr="007600D4">
              <w:rPr>
                <w:rFonts w:ascii="Calibri" w:hAnsi="Calibri" w:cs="Calibri"/>
              </w:rPr>
              <w:t>please specify</w:t>
            </w:r>
            <w:r w:rsidR="004149D2">
              <w:rPr>
                <w:rFonts w:ascii="Calibri" w:hAnsi="Calibri" w:cs="Calibri"/>
              </w:rPr>
              <w:t>]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96AAAAA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C2232F8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</w:tcPr>
          <w:p w14:paraId="070A2D90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29C25" w14:textId="77777777" w:rsidR="00E16C30" w:rsidRPr="007600D4" w:rsidRDefault="00E16C30" w:rsidP="00500C41">
            <w:pPr>
              <w:pStyle w:val="jobdescription"/>
              <w:rPr>
                <w:rFonts w:ascii="Calibri" w:hAnsi="Calibri" w:cs="Calibri"/>
              </w:rPr>
            </w:pPr>
          </w:p>
        </w:tc>
      </w:tr>
      <w:tr w:rsidR="00E16C30" w:rsidRPr="007600D4" w14:paraId="2A24AAF1" w14:textId="77777777" w:rsidTr="000A2268">
        <w:tc>
          <w:tcPr>
            <w:tcW w:w="99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6CC24840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745AC2F9" w14:textId="77777777" w:rsidR="00E16C30" w:rsidRPr="007600D4" w:rsidRDefault="00E16C30" w:rsidP="008E368D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6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58F6B0E2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0AECB3A2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35B4060C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8DD0A" w14:textId="77777777" w:rsidR="00E16C30" w:rsidRPr="007600D4" w:rsidRDefault="00E16C30" w:rsidP="00D04803">
            <w:pPr>
              <w:pStyle w:val="jobdescription"/>
              <w:rPr>
                <w:rFonts w:ascii="Calibri" w:hAnsi="Calibri" w:cs="Calibri"/>
              </w:rPr>
            </w:pPr>
          </w:p>
        </w:tc>
      </w:tr>
    </w:tbl>
    <w:p w14:paraId="5BBE9F04" w14:textId="77777777" w:rsidR="00160C6F" w:rsidRPr="007600D4" w:rsidRDefault="00160C6F" w:rsidP="005F0EF9">
      <w:pPr>
        <w:jc w:val="center"/>
        <w:rPr>
          <w:rFonts w:ascii="Calibri" w:hAnsi="Calibri" w:cs="Calibri"/>
        </w:rPr>
      </w:pPr>
    </w:p>
    <w:sectPr w:rsidR="00160C6F" w:rsidRPr="007600D4" w:rsidSect="00683EC4">
      <w:pgSz w:w="11907" w:h="16840" w:code="9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9D8F1" w14:textId="77777777" w:rsidR="009D0D21" w:rsidRDefault="009D0D21">
      <w:r>
        <w:separator/>
      </w:r>
    </w:p>
  </w:endnote>
  <w:endnote w:type="continuationSeparator" w:id="0">
    <w:p w14:paraId="6DAB1361" w14:textId="77777777" w:rsidR="009D0D21" w:rsidRDefault="009D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B6CA6" w14:textId="77777777" w:rsidR="003032B6" w:rsidRDefault="003032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87CDE" w14:textId="77777777" w:rsidR="007E630B" w:rsidRPr="00351CAE" w:rsidRDefault="007E630B" w:rsidP="00C9312F">
    <w:pPr>
      <w:pStyle w:val="Footer"/>
      <w:pBdr>
        <w:top w:val="single" w:sz="4" w:space="1" w:color="auto"/>
      </w:pBdr>
      <w:jc w:val="right"/>
      <w:rPr>
        <w:sz w:val="16"/>
        <w:szCs w:val="16"/>
        <w:lang w:val="en-GB"/>
      </w:rPr>
    </w:pPr>
    <w:r w:rsidRPr="00351CAE">
      <w:rPr>
        <w:sz w:val="16"/>
        <w:szCs w:val="16"/>
        <w:lang w:val="en-GB"/>
      </w:rPr>
      <w:t xml:space="preserve">Page </w:t>
    </w:r>
    <w:r w:rsidRPr="00351CAE">
      <w:rPr>
        <w:sz w:val="16"/>
        <w:szCs w:val="16"/>
        <w:lang w:val="en-GB"/>
      </w:rPr>
      <w:fldChar w:fldCharType="begin"/>
    </w:r>
    <w:r w:rsidRPr="00351CAE">
      <w:rPr>
        <w:sz w:val="16"/>
        <w:szCs w:val="16"/>
        <w:lang w:val="en-GB"/>
      </w:rPr>
      <w:instrText xml:space="preserve"> PAGE </w:instrText>
    </w:r>
    <w:r w:rsidRPr="00351CAE">
      <w:rPr>
        <w:sz w:val="16"/>
        <w:szCs w:val="16"/>
        <w:lang w:val="en-GB"/>
      </w:rPr>
      <w:fldChar w:fldCharType="separate"/>
    </w:r>
    <w:r w:rsidR="003032B6">
      <w:rPr>
        <w:noProof/>
        <w:sz w:val="16"/>
        <w:szCs w:val="16"/>
        <w:lang w:val="en-GB"/>
      </w:rPr>
      <w:t>6</w:t>
    </w:r>
    <w:r w:rsidRPr="00351CAE">
      <w:rPr>
        <w:sz w:val="16"/>
        <w:szCs w:val="16"/>
        <w:lang w:val="en-GB"/>
      </w:rPr>
      <w:fldChar w:fldCharType="end"/>
    </w:r>
    <w:r w:rsidRPr="00351CAE">
      <w:rPr>
        <w:sz w:val="16"/>
        <w:szCs w:val="16"/>
        <w:lang w:val="en-GB"/>
      </w:rPr>
      <w:t xml:space="preserve"> of</w:t>
    </w:r>
    <w:r>
      <w:rPr>
        <w:sz w:val="16"/>
        <w:szCs w:val="16"/>
        <w:lang w:val="en-GB"/>
      </w:rPr>
      <w:t xml:space="preserve"> </w:t>
    </w:r>
    <w:r w:rsidRPr="00351CAE">
      <w:rPr>
        <w:sz w:val="16"/>
        <w:szCs w:val="16"/>
        <w:lang w:val="en-GB"/>
      </w:rPr>
      <w:t xml:space="preserve"> </w:t>
    </w:r>
    <w:r w:rsidRPr="00351CAE">
      <w:rPr>
        <w:sz w:val="16"/>
        <w:szCs w:val="16"/>
        <w:lang w:val="en-GB"/>
      </w:rPr>
      <w:fldChar w:fldCharType="begin"/>
    </w:r>
    <w:r w:rsidRPr="00351CAE">
      <w:rPr>
        <w:sz w:val="16"/>
        <w:szCs w:val="16"/>
        <w:lang w:val="en-GB"/>
      </w:rPr>
      <w:instrText xml:space="preserve"> NUMPAGES </w:instrText>
    </w:r>
    <w:r w:rsidRPr="00351CAE">
      <w:rPr>
        <w:sz w:val="16"/>
        <w:szCs w:val="16"/>
        <w:lang w:val="en-GB"/>
      </w:rPr>
      <w:fldChar w:fldCharType="separate"/>
    </w:r>
    <w:r w:rsidR="003032B6">
      <w:rPr>
        <w:noProof/>
        <w:sz w:val="16"/>
        <w:szCs w:val="16"/>
        <w:lang w:val="en-GB"/>
      </w:rPr>
      <w:t>8</w:t>
    </w:r>
    <w:r w:rsidRPr="00351CAE">
      <w:rPr>
        <w:sz w:val="16"/>
        <w:szCs w:val="16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DCAAE" w14:textId="77777777" w:rsidR="003032B6" w:rsidRDefault="00303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83541" w14:textId="77777777" w:rsidR="009D0D21" w:rsidRDefault="009D0D21">
      <w:r>
        <w:separator/>
      </w:r>
    </w:p>
  </w:footnote>
  <w:footnote w:type="continuationSeparator" w:id="0">
    <w:p w14:paraId="6DAA476A" w14:textId="77777777" w:rsidR="009D0D21" w:rsidRDefault="009D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CDEB1" w14:textId="77777777" w:rsidR="003032B6" w:rsidRDefault="00303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9D7C2" w14:textId="77777777" w:rsidR="007E630B" w:rsidRPr="00B7696F" w:rsidRDefault="007E630B" w:rsidP="005A6828">
    <w:pPr>
      <w:pStyle w:val="Header"/>
      <w:tabs>
        <w:tab w:val="clear" w:pos="8640"/>
        <w:tab w:val="right" w:pos="9360"/>
      </w:tabs>
      <w:rPr>
        <w:rFonts w:ascii="Calibri" w:hAnsi="Calibri" w:cs="Calibri"/>
      </w:rPr>
    </w:pPr>
    <w:r w:rsidRPr="00B7696F">
      <w:rPr>
        <w:rFonts w:ascii="Calibri" w:hAnsi="Calibri" w:cs="Calibri"/>
      </w:rPr>
      <w:t>[overtype with name here]</w:t>
    </w:r>
    <w:r w:rsidRPr="00B7696F">
      <w:rPr>
        <w:rFonts w:ascii="Calibri" w:hAnsi="Calibri" w:cs="Calibri"/>
      </w:rPr>
      <w:tab/>
    </w:r>
    <w:r w:rsidRPr="00B7696F">
      <w:rPr>
        <w:rFonts w:ascii="Calibri" w:hAnsi="Calibri" w:cs="Calibri"/>
      </w:rPr>
      <w:tab/>
    </w:r>
    <w:r>
      <w:rPr>
        <w:rFonts w:ascii="Calibri" w:hAnsi="Calibri" w:cs="Calibri"/>
      </w:rPr>
      <w:t>[date]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F2D67" w14:textId="77777777" w:rsidR="003032B6" w:rsidRDefault="00303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C57DE"/>
    <w:multiLevelType w:val="hybridMultilevel"/>
    <w:tmpl w:val="2D103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766D5"/>
    <w:multiLevelType w:val="hybridMultilevel"/>
    <w:tmpl w:val="A43AF2B0"/>
    <w:lvl w:ilvl="0" w:tplc="6738370E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43D7B"/>
    <w:multiLevelType w:val="hybridMultilevel"/>
    <w:tmpl w:val="B95440AE"/>
    <w:lvl w:ilvl="0" w:tplc="26420082">
      <w:start w:val="1"/>
      <w:numFmt w:val="bullet"/>
      <w:lvlText w:val=""/>
      <w:lvlJc w:val="left"/>
      <w:pPr>
        <w:tabs>
          <w:tab w:val="num" w:pos="1332"/>
        </w:tabs>
        <w:ind w:left="1304" w:hanging="73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B13BB"/>
    <w:multiLevelType w:val="multilevel"/>
    <w:tmpl w:val="6FBE4D36"/>
    <w:lvl w:ilvl="0">
      <w:start w:val="1"/>
      <w:numFmt w:val="bullet"/>
      <w:lvlText w:val=""/>
      <w:lvlJc w:val="left"/>
      <w:pPr>
        <w:tabs>
          <w:tab w:val="num" w:pos="1332"/>
        </w:tabs>
        <w:ind w:left="142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91EB9"/>
    <w:multiLevelType w:val="multilevel"/>
    <w:tmpl w:val="6FBE4D36"/>
    <w:lvl w:ilvl="0">
      <w:start w:val="1"/>
      <w:numFmt w:val="bullet"/>
      <w:lvlText w:val=""/>
      <w:lvlJc w:val="left"/>
      <w:pPr>
        <w:tabs>
          <w:tab w:val="num" w:pos="1332"/>
        </w:tabs>
        <w:ind w:left="142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54D6D"/>
    <w:multiLevelType w:val="hybridMultilevel"/>
    <w:tmpl w:val="3E9E86CA"/>
    <w:lvl w:ilvl="0" w:tplc="26420082">
      <w:start w:val="1"/>
      <w:numFmt w:val="bullet"/>
      <w:lvlText w:val=""/>
      <w:lvlJc w:val="left"/>
      <w:pPr>
        <w:tabs>
          <w:tab w:val="num" w:pos="1332"/>
        </w:tabs>
        <w:ind w:left="1304" w:hanging="73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638CB"/>
    <w:multiLevelType w:val="hybridMultilevel"/>
    <w:tmpl w:val="6FBE4D36"/>
    <w:lvl w:ilvl="0" w:tplc="49ACC5C6">
      <w:start w:val="1"/>
      <w:numFmt w:val="bullet"/>
      <w:lvlText w:val=""/>
      <w:lvlJc w:val="left"/>
      <w:pPr>
        <w:tabs>
          <w:tab w:val="num" w:pos="1332"/>
        </w:tabs>
        <w:ind w:left="142" w:hanging="14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B0542"/>
    <w:multiLevelType w:val="hybridMultilevel"/>
    <w:tmpl w:val="B76E9544"/>
    <w:lvl w:ilvl="0" w:tplc="8DD0080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703F4"/>
    <w:multiLevelType w:val="multilevel"/>
    <w:tmpl w:val="B95440AE"/>
    <w:lvl w:ilvl="0">
      <w:start w:val="1"/>
      <w:numFmt w:val="bullet"/>
      <w:lvlText w:val=""/>
      <w:lvlJc w:val="left"/>
      <w:pPr>
        <w:tabs>
          <w:tab w:val="num" w:pos="1332"/>
        </w:tabs>
        <w:ind w:left="1304" w:hanging="73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B47C8"/>
    <w:multiLevelType w:val="hybridMultilevel"/>
    <w:tmpl w:val="AF6414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425267">
    <w:abstractNumId w:val="5"/>
  </w:num>
  <w:num w:numId="2" w16cid:durableId="1423718563">
    <w:abstractNumId w:val="2"/>
  </w:num>
  <w:num w:numId="3" w16cid:durableId="135150487">
    <w:abstractNumId w:val="8"/>
  </w:num>
  <w:num w:numId="4" w16cid:durableId="1337197953">
    <w:abstractNumId w:val="6"/>
  </w:num>
  <w:num w:numId="5" w16cid:durableId="1375233585">
    <w:abstractNumId w:val="4"/>
  </w:num>
  <w:num w:numId="6" w16cid:durableId="545606641">
    <w:abstractNumId w:val="7"/>
  </w:num>
  <w:num w:numId="7" w16cid:durableId="768548905">
    <w:abstractNumId w:val="3"/>
  </w:num>
  <w:num w:numId="8" w16cid:durableId="89784902">
    <w:abstractNumId w:val="1"/>
  </w:num>
  <w:num w:numId="9" w16cid:durableId="1919971597">
    <w:abstractNumId w:val="9"/>
  </w:num>
  <w:num w:numId="10" w16cid:durableId="103246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A8"/>
    <w:rsid w:val="00001713"/>
    <w:rsid w:val="00014EC0"/>
    <w:rsid w:val="000204EC"/>
    <w:rsid w:val="00043921"/>
    <w:rsid w:val="00063FC6"/>
    <w:rsid w:val="0007201B"/>
    <w:rsid w:val="00094467"/>
    <w:rsid w:val="00096527"/>
    <w:rsid w:val="000A2268"/>
    <w:rsid w:val="000C5277"/>
    <w:rsid w:val="000C7952"/>
    <w:rsid w:val="00104615"/>
    <w:rsid w:val="00112A52"/>
    <w:rsid w:val="0012431E"/>
    <w:rsid w:val="001332A5"/>
    <w:rsid w:val="001363A8"/>
    <w:rsid w:val="0014066F"/>
    <w:rsid w:val="00160C6F"/>
    <w:rsid w:val="001835F1"/>
    <w:rsid w:val="001A32EC"/>
    <w:rsid w:val="001F3D15"/>
    <w:rsid w:val="002263DD"/>
    <w:rsid w:val="00232E53"/>
    <w:rsid w:val="00234D8D"/>
    <w:rsid w:val="00251FE2"/>
    <w:rsid w:val="0026757B"/>
    <w:rsid w:val="00277A53"/>
    <w:rsid w:val="002A2201"/>
    <w:rsid w:val="002F7634"/>
    <w:rsid w:val="00301EB6"/>
    <w:rsid w:val="003032B6"/>
    <w:rsid w:val="00307D4C"/>
    <w:rsid w:val="00324712"/>
    <w:rsid w:val="00351CAE"/>
    <w:rsid w:val="00357949"/>
    <w:rsid w:val="00366410"/>
    <w:rsid w:val="00366D02"/>
    <w:rsid w:val="00392AF8"/>
    <w:rsid w:val="003D40A5"/>
    <w:rsid w:val="003D6230"/>
    <w:rsid w:val="003F166F"/>
    <w:rsid w:val="00403C87"/>
    <w:rsid w:val="004149D2"/>
    <w:rsid w:val="00415510"/>
    <w:rsid w:val="004243A9"/>
    <w:rsid w:val="00431435"/>
    <w:rsid w:val="004448CB"/>
    <w:rsid w:val="00455264"/>
    <w:rsid w:val="00461243"/>
    <w:rsid w:val="0048390C"/>
    <w:rsid w:val="004C7D41"/>
    <w:rsid w:val="004D2747"/>
    <w:rsid w:val="004F0143"/>
    <w:rsid w:val="004F6BE0"/>
    <w:rsid w:val="00500AC9"/>
    <w:rsid w:val="00500C41"/>
    <w:rsid w:val="00503AAB"/>
    <w:rsid w:val="0052134C"/>
    <w:rsid w:val="00535B68"/>
    <w:rsid w:val="00537795"/>
    <w:rsid w:val="005473BB"/>
    <w:rsid w:val="00554125"/>
    <w:rsid w:val="00575F10"/>
    <w:rsid w:val="005A6828"/>
    <w:rsid w:val="005F0EF9"/>
    <w:rsid w:val="005F2132"/>
    <w:rsid w:val="00643F6A"/>
    <w:rsid w:val="006644AF"/>
    <w:rsid w:val="00683EC4"/>
    <w:rsid w:val="00692E2D"/>
    <w:rsid w:val="006A4061"/>
    <w:rsid w:val="006A5891"/>
    <w:rsid w:val="006B7DD0"/>
    <w:rsid w:val="006F0F35"/>
    <w:rsid w:val="006F6E0C"/>
    <w:rsid w:val="00717C05"/>
    <w:rsid w:val="00725FEE"/>
    <w:rsid w:val="00736B19"/>
    <w:rsid w:val="007600D4"/>
    <w:rsid w:val="00762935"/>
    <w:rsid w:val="007817DF"/>
    <w:rsid w:val="00797E5B"/>
    <w:rsid w:val="007A2A0A"/>
    <w:rsid w:val="007D5C1E"/>
    <w:rsid w:val="007E4CE7"/>
    <w:rsid w:val="007E630B"/>
    <w:rsid w:val="007F4EE4"/>
    <w:rsid w:val="00806BFB"/>
    <w:rsid w:val="008075D6"/>
    <w:rsid w:val="008418E6"/>
    <w:rsid w:val="00844D6B"/>
    <w:rsid w:val="00855400"/>
    <w:rsid w:val="00881DF1"/>
    <w:rsid w:val="0088477F"/>
    <w:rsid w:val="00887727"/>
    <w:rsid w:val="008926E3"/>
    <w:rsid w:val="0089415E"/>
    <w:rsid w:val="008B5728"/>
    <w:rsid w:val="008E368D"/>
    <w:rsid w:val="00916862"/>
    <w:rsid w:val="009221E6"/>
    <w:rsid w:val="00922A7E"/>
    <w:rsid w:val="00922B80"/>
    <w:rsid w:val="00923C34"/>
    <w:rsid w:val="009346E7"/>
    <w:rsid w:val="00947802"/>
    <w:rsid w:val="00960140"/>
    <w:rsid w:val="009626C9"/>
    <w:rsid w:val="00963730"/>
    <w:rsid w:val="00985AAB"/>
    <w:rsid w:val="009C43AB"/>
    <w:rsid w:val="009D0BAD"/>
    <w:rsid w:val="009D0D21"/>
    <w:rsid w:val="009D3906"/>
    <w:rsid w:val="009D7885"/>
    <w:rsid w:val="00A0322C"/>
    <w:rsid w:val="00A0620E"/>
    <w:rsid w:val="00A06379"/>
    <w:rsid w:val="00A253AA"/>
    <w:rsid w:val="00A26762"/>
    <w:rsid w:val="00A316F9"/>
    <w:rsid w:val="00A91DDB"/>
    <w:rsid w:val="00AD6E3D"/>
    <w:rsid w:val="00AF4518"/>
    <w:rsid w:val="00AF5233"/>
    <w:rsid w:val="00B01B2E"/>
    <w:rsid w:val="00B55877"/>
    <w:rsid w:val="00B71E0B"/>
    <w:rsid w:val="00B75FD5"/>
    <w:rsid w:val="00B7696F"/>
    <w:rsid w:val="00B97E73"/>
    <w:rsid w:val="00BB35CF"/>
    <w:rsid w:val="00BC2C3F"/>
    <w:rsid w:val="00BC3561"/>
    <w:rsid w:val="00BE0C42"/>
    <w:rsid w:val="00C075D3"/>
    <w:rsid w:val="00C132DF"/>
    <w:rsid w:val="00C212A2"/>
    <w:rsid w:val="00C76CB4"/>
    <w:rsid w:val="00C9312F"/>
    <w:rsid w:val="00CA4D59"/>
    <w:rsid w:val="00CC01DB"/>
    <w:rsid w:val="00CC298E"/>
    <w:rsid w:val="00CF7209"/>
    <w:rsid w:val="00D04803"/>
    <w:rsid w:val="00D10C22"/>
    <w:rsid w:val="00D16346"/>
    <w:rsid w:val="00D2388C"/>
    <w:rsid w:val="00D2701C"/>
    <w:rsid w:val="00D84CAC"/>
    <w:rsid w:val="00D92ABB"/>
    <w:rsid w:val="00D9660D"/>
    <w:rsid w:val="00DA66F3"/>
    <w:rsid w:val="00DA7934"/>
    <w:rsid w:val="00DC0866"/>
    <w:rsid w:val="00DD32CD"/>
    <w:rsid w:val="00DE2357"/>
    <w:rsid w:val="00E01A06"/>
    <w:rsid w:val="00E16C30"/>
    <w:rsid w:val="00E52F47"/>
    <w:rsid w:val="00E870BD"/>
    <w:rsid w:val="00E8772F"/>
    <w:rsid w:val="00E9209D"/>
    <w:rsid w:val="00EA7DE3"/>
    <w:rsid w:val="00EE5B17"/>
    <w:rsid w:val="00EE6E55"/>
    <w:rsid w:val="00F07621"/>
    <w:rsid w:val="00F14100"/>
    <w:rsid w:val="00F31F30"/>
    <w:rsid w:val="00F46848"/>
    <w:rsid w:val="00F604A8"/>
    <w:rsid w:val="00F92447"/>
    <w:rsid w:val="00FA7AB9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FFD2AF"/>
  <w15:chartTrackingRefBased/>
  <w15:docId w15:val="{2E208A44-F16A-46D9-8B56-0F765765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676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1C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1CA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C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description">
    <w:name w:val="jobdescription"/>
    <w:basedOn w:val="Normal"/>
    <w:autoRedefine/>
    <w:rsid w:val="00D04803"/>
    <w:rPr>
      <w:rFonts w:eastAsia="Times New Roman"/>
      <w:sz w:val="18"/>
      <w:szCs w:val="16"/>
      <w:lang w:eastAsia="en-US" w:bidi="he-IL"/>
    </w:rPr>
  </w:style>
  <w:style w:type="paragraph" w:styleId="ListParagraph">
    <w:name w:val="List Paragraph"/>
    <w:basedOn w:val="Normal"/>
    <w:uiPriority w:val="34"/>
    <w:qFormat/>
    <w:rsid w:val="00D0480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A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6828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ba\Downloads\CV_template_Qualit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CV_template_Qualitance</Template>
  <TotalTime>5</TotalTime>
  <Pages>8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Maria Popescu</cp:lastModifiedBy>
  <cp:revision>1</cp:revision>
  <dcterms:created xsi:type="dcterms:W3CDTF">2024-12-23T11:29:00Z</dcterms:created>
  <dcterms:modified xsi:type="dcterms:W3CDTF">2024-12-23T11:34:00Z</dcterms:modified>
</cp:coreProperties>
</file>